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320AF" w14:textId="3DF61E47" w:rsidR="00864C82" w:rsidRPr="00556179" w:rsidRDefault="00214B68">
      <w:pPr>
        <w:tabs>
          <w:tab w:val="left" w:pos="993"/>
        </w:tabs>
        <w:rPr>
          <w:rFonts w:ascii="Arial" w:hAnsi="Arial" w:cs="Arial"/>
          <w:b/>
          <w:bCs/>
          <w:i/>
          <w:sz w:val="32"/>
          <w:u w:val="none"/>
        </w:rPr>
      </w:pPr>
      <w:r>
        <w:rPr>
          <w:rFonts w:ascii="Arial" w:hAnsi="Arial" w:cs="Arial"/>
          <w:b/>
          <w:bCs/>
          <w:sz w:val="32"/>
          <w:u w:val="none"/>
        </w:rPr>
        <w:t>PROTOKOLL</w:t>
      </w:r>
      <w:r w:rsidR="00200D3D">
        <w:rPr>
          <w:rFonts w:ascii="Arial" w:hAnsi="Arial" w:cs="Arial"/>
          <w:b/>
          <w:bCs/>
          <w:sz w:val="32"/>
          <w:u w:val="none"/>
        </w:rPr>
        <w:t xml:space="preserve"> till </w:t>
      </w:r>
      <w:r w:rsidR="00797449">
        <w:rPr>
          <w:rFonts w:ascii="Arial" w:hAnsi="Arial" w:cs="Arial"/>
          <w:b/>
          <w:bCs/>
          <w:sz w:val="32"/>
          <w:u w:val="none"/>
        </w:rPr>
        <w:t>tredje</w:t>
      </w:r>
      <w:r w:rsidR="00864C82" w:rsidRPr="00556179">
        <w:rPr>
          <w:rFonts w:ascii="Arial" w:hAnsi="Arial" w:cs="Arial"/>
          <w:b/>
          <w:bCs/>
          <w:sz w:val="32"/>
          <w:u w:val="none"/>
        </w:rPr>
        <w:t xml:space="preserve"> styrelsemötet i SFNR 20</w:t>
      </w:r>
      <w:r w:rsidR="005124A5">
        <w:rPr>
          <w:rFonts w:ascii="Arial" w:hAnsi="Arial" w:cs="Arial"/>
          <w:b/>
          <w:bCs/>
          <w:sz w:val="32"/>
          <w:u w:val="none"/>
        </w:rPr>
        <w:t>1</w:t>
      </w:r>
      <w:r w:rsidR="009258FE">
        <w:rPr>
          <w:rFonts w:ascii="Arial" w:hAnsi="Arial" w:cs="Arial"/>
          <w:b/>
          <w:bCs/>
          <w:sz w:val="32"/>
          <w:u w:val="none"/>
        </w:rPr>
        <w:t>8</w:t>
      </w:r>
      <w:r w:rsidR="00864C82" w:rsidRPr="00556179">
        <w:rPr>
          <w:rFonts w:ascii="Arial" w:hAnsi="Arial" w:cs="Arial"/>
          <w:b/>
          <w:bCs/>
          <w:i/>
          <w:sz w:val="32"/>
          <w:u w:val="none"/>
        </w:rPr>
        <w:br/>
      </w:r>
    </w:p>
    <w:p w14:paraId="2499A3D5" w14:textId="3A14F590" w:rsidR="00864C82" w:rsidRPr="00556179" w:rsidRDefault="00200D3D">
      <w:pPr>
        <w:tabs>
          <w:tab w:val="left" w:pos="993"/>
        </w:tabs>
        <w:rPr>
          <w:rFonts w:ascii="Arial" w:hAnsi="Arial" w:cs="Arial"/>
          <w:b/>
          <w:sz w:val="24"/>
          <w:u w:val="none"/>
        </w:rPr>
      </w:pPr>
      <w:r>
        <w:rPr>
          <w:rFonts w:ascii="Arial" w:hAnsi="Arial" w:cs="Arial"/>
          <w:b/>
          <w:sz w:val="24"/>
          <w:u w:val="none"/>
        </w:rPr>
        <w:t>Tid:</w:t>
      </w:r>
      <w:r>
        <w:rPr>
          <w:rFonts w:ascii="Arial" w:hAnsi="Arial" w:cs="Arial"/>
          <w:b/>
          <w:sz w:val="24"/>
          <w:u w:val="none"/>
        </w:rPr>
        <w:tab/>
      </w:r>
      <w:r>
        <w:rPr>
          <w:rFonts w:ascii="Arial" w:hAnsi="Arial" w:cs="Arial"/>
          <w:b/>
          <w:sz w:val="24"/>
          <w:u w:val="none"/>
        </w:rPr>
        <w:tab/>
      </w:r>
      <w:r w:rsidR="009713BB">
        <w:rPr>
          <w:rFonts w:ascii="Arial" w:hAnsi="Arial" w:cs="Arial"/>
          <w:b/>
          <w:sz w:val="24"/>
          <w:u w:val="none"/>
        </w:rPr>
        <w:t>Tisdag 18/9</w:t>
      </w:r>
      <w:r w:rsidR="000B30EC">
        <w:rPr>
          <w:rFonts w:ascii="Arial" w:hAnsi="Arial" w:cs="Arial"/>
          <w:b/>
          <w:sz w:val="24"/>
          <w:u w:val="none"/>
        </w:rPr>
        <w:t xml:space="preserve"> kl</w:t>
      </w:r>
      <w:r w:rsidR="007753A1">
        <w:rPr>
          <w:rFonts w:ascii="Arial" w:hAnsi="Arial" w:cs="Arial"/>
          <w:b/>
          <w:sz w:val="24"/>
          <w:u w:val="none"/>
        </w:rPr>
        <w:t>.</w:t>
      </w:r>
      <w:r w:rsidR="000B30EC">
        <w:rPr>
          <w:rFonts w:ascii="Arial" w:hAnsi="Arial" w:cs="Arial"/>
          <w:b/>
          <w:sz w:val="24"/>
          <w:u w:val="none"/>
        </w:rPr>
        <w:t xml:space="preserve"> </w:t>
      </w:r>
      <w:r w:rsidR="00F85D76">
        <w:rPr>
          <w:rFonts w:ascii="Arial" w:hAnsi="Arial" w:cs="Arial"/>
          <w:b/>
          <w:sz w:val="24"/>
          <w:u w:val="none"/>
        </w:rPr>
        <w:t>11.30</w:t>
      </w:r>
    </w:p>
    <w:p w14:paraId="352ED615" w14:textId="678AB892" w:rsidR="00F45ED8" w:rsidRPr="00913C12" w:rsidRDefault="00864C82" w:rsidP="00913C12">
      <w:pPr>
        <w:pStyle w:val="Rubrik3"/>
        <w:rPr>
          <w:rFonts w:ascii="Arial" w:hAnsi="Arial" w:cs="Arial"/>
          <w:b w:val="0"/>
          <w:sz w:val="24"/>
          <w:u w:val="none"/>
        </w:rPr>
      </w:pPr>
      <w:r w:rsidRPr="00556179">
        <w:rPr>
          <w:rFonts w:ascii="Arial" w:hAnsi="Arial" w:cs="Arial"/>
          <w:sz w:val="24"/>
          <w:u w:val="none"/>
        </w:rPr>
        <w:t>Plats:</w:t>
      </w:r>
      <w:r w:rsidRPr="00556179">
        <w:rPr>
          <w:rFonts w:ascii="Arial" w:hAnsi="Arial" w:cs="Arial"/>
          <w:b w:val="0"/>
          <w:sz w:val="24"/>
          <w:u w:val="none"/>
        </w:rPr>
        <w:tab/>
      </w:r>
      <w:r w:rsidR="009713BB">
        <w:rPr>
          <w:rFonts w:ascii="Arial" w:hAnsi="Arial" w:cs="Arial"/>
          <w:b w:val="0"/>
          <w:sz w:val="24"/>
          <w:u w:val="none"/>
        </w:rPr>
        <w:t>Örebro, Conventum, sal ”Nålmakaren”</w:t>
      </w:r>
    </w:p>
    <w:p w14:paraId="60D7A3D7" w14:textId="77777777" w:rsidR="00864C82" w:rsidRPr="00556179" w:rsidRDefault="00864C82">
      <w:pPr>
        <w:tabs>
          <w:tab w:val="left" w:pos="-1560"/>
          <w:tab w:val="left" w:pos="993"/>
        </w:tabs>
        <w:ind w:left="1304" w:hanging="1304"/>
        <w:rPr>
          <w:rFonts w:ascii="Arial" w:hAnsi="Arial" w:cs="Arial"/>
          <w:b/>
          <w:sz w:val="24"/>
          <w:u w:val="none"/>
        </w:rPr>
      </w:pPr>
    </w:p>
    <w:p w14:paraId="0890717D" w14:textId="74A622E8" w:rsidR="00114A6F" w:rsidRDefault="00214B68" w:rsidP="00F62844">
      <w:pPr>
        <w:tabs>
          <w:tab w:val="left" w:pos="-1560"/>
          <w:tab w:val="left" w:pos="0"/>
        </w:tabs>
        <w:ind w:left="1304" w:hanging="1304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u w:val="none"/>
        </w:rPr>
        <w:t>Närv.</w:t>
      </w:r>
      <w:r w:rsidR="00864C82" w:rsidRPr="00272B4F">
        <w:rPr>
          <w:rFonts w:ascii="Arial" w:hAnsi="Arial" w:cs="Arial"/>
          <w:b/>
          <w:sz w:val="24"/>
          <w:u w:val="none"/>
        </w:rPr>
        <w:t>:</w:t>
      </w:r>
      <w:r w:rsidR="00272B4F">
        <w:rPr>
          <w:rFonts w:ascii="Arial" w:hAnsi="Arial" w:cs="Arial"/>
          <w:sz w:val="24"/>
          <w:u w:val="none"/>
        </w:rPr>
        <w:t xml:space="preserve"> </w:t>
      </w:r>
      <w:r w:rsidR="00272B4F">
        <w:rPr>
          <w:rFonts w:ascii="Arial" w:hAnsi="Arial" w:cs="Arial"/>
          <w:sz w:val="24"/>
          <w:u w:val="none"/>
        </w:rPr>
        <w:tab/>
      </w:r>
      <w:r w:rsidR="006F1E58">
        <w:rPr>
          <w:rFonts w:ascii="Arial" w:hAnsi="Arial" w:cs="Arial"/>
          <w:sz w:val="24"/>
          <w:szCs w:val="24"/>
          <w:u w:val="none"/>
        </w:rPr>
        <w:t xml:space="preserve">Johan Wikström, </w:t>
      </w:r>
      <w:r w:rsidR="000B7326">
        <w:rPr>
          <w:rFonts w:ascii="Arial" w:hAnsi="Arial" w:cs="Arial"/>
          <w:sz w:val="24"/>
          <w:szCs w:val="24"/>
          <w:u w:val="none"/>
        </w:rPr>
        <w:t xml:space="preserve">Roger Siemund, </w:t>
      </w:r>
      <w:r w:rsidR="006F1E58">
        <w:rPr>
          <w:rFonts w:ascii="Arial" w:hAnsi="Arial" w:cs="Arial"/>
          <w:sz w:val="24"/>
          <w:szCs w:val="24"/>
          <w:u w:val="none"/>
        </w:rPr>
        <w:t xml:space="preserve">Magnus Kaijser, Lars Stenberg, Lars Jönsson, </w:t>
      </w:r>
      <w:r w:rsidR="00114A6F">
        <w:rPr>
          <w:rFonts w:ascii="Arial" w:hAnsi="Arial" w:cs="Arial"/>
          <w:sz w:val="24"/>
          <w:szCs w:val="24"/>
          <w:u w:val="none"/>
        </w:rPr>
        <w:t xml:space="preserve">Håkan Almqvist, </w:t>
      </w:r>
      <w:r w:rsidR="006F1E58">
        <w:rPr>
          <w:rFonts w:ascii="Arial" w:hAnsi="Arial" w:cs="Arial"/>
          <w:sz w:val="24"/>
          <w:szCs w:val="24"/>
          <w:u w:val="none"/>
        </w:rPr>
        <w:t>Ida Blystad</w:t>
      </w:r>
      <w:r w:rsidR="00C17D1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3DBF00BC" w14:textId="77777777" w:rsidR="000B30EC" w:rsidRPr="00556179" w:rsidRDefault="000B30EC" w:rsidP="00F62844">
      <w:pPr>
        <w:tabs>
          <w:tab w:val="left" w:pos="-1560"/>
          <w:tab w:val="left" w:pos="0"/>
        </w:tabs>
        <w:ind w:left="1304" w:hanging="1304"/>
        <w:rPr>
          <w:rFonts w:ascii="Arial" w:hAnsi="Arial" w:cs="Arial"/>
          <w:sz w:val="24"/>
          <w:szCs w:val="24"/>
          <w:u w:val="none"/>
        </w:rPr>
      </w:pPr>
    </w:p>
    <w:p w14:paraId="285E8999" w14:textId="3595F6DC" w:rsidR="00864C82" w:rsidRPr="00556179" w:rsidRDefault="00864C82" w:rsidP="00F62844">
      <w:pPr>
        <w:tabs>
          <w:tab w:val="left" w:pos="-1560"/>
          <w:tab w:val="left" w:pos="0"/>
        </w:tabs>
        <w:rPr>
          <w:rFonts w:ascii="Arial" w:hAnsi="Arial" w:cs="Arial"/>
          <w:b/>
          <w:sz w:val="24"/>
          <w:u w:val="none"/>
        </w:rPr>
      </w:pPr>
    </w:p>
    <w:p w14:paraId="4DD18D78" w14:textId="77777777" w:rsidR="00864C82" w:rsidRPr="00556179" w:rsidRDefault="00864C82">
      <w:pPr>
        <w:pStyle w:val="Rubrik1"/>
        <w:tabs>
          <w:tab w:val="clear" w:pos="426"/>
        </w:tabs>
        <w:rPr>
          <w:rFonts w:cs="Arial"/>
          <w:sz w:val="24"/>
        </w:rPr>
      </w:pPr>
      <w:r w:rsidRPr="00556179">
        <w:rPr>
          <w:rFonts w:cs="Arial"/>
          <w:sz w:val="24"/>
        </w:rPr>
        <w:t>DAGORDNING</w:t>
      </w:r>
      <w:r w:rsidRPr="00556179">
        <w:rPr>
          <w:rFonts w:cs="Arial"/>
          <w:sz w:val="24"/>
        </w:rPr>
        <w:br/>
      </w:r>
    </w:p>
    <w:p w14:paraId="7B2D1B18" w14:textId="50AA4DCB" w:rsidR="00864C82" w:rsidRDefault="00B90B71" w:rsidP="006F1E58">
      <w:pPr>
        <w:pStyle w:val="Liststycke"/>
        <w:numPr>
          <w:ilvl w:val="0"/>
          <w:numId w:val="8"/>
        </w:num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Mötets öppnande. Roger Siemund väljs till </w:t>
      </w:r>
      <w:r w:rsidR="004305B7">
        <w:rPr>
          <w:rFonts w:ascii="Arial" w:hAnsi="Arial" w:cs="Arial"/>
          <w:sz w:val="24"/>
          <w:u w:val="none"/>
        </w:rPr>
        <w:t xml:space="preserve">justeringsperson. </w:t>
      </w:r>
      <w:r>
        <w:rPr>
          <w:rFonts w:ascii="Arial" w:hAnsi="Arial" w:cs="Arial"/>
          <w:sz w:val="24"/>
          <w:u w:val="none"/>
        </w:rPr>
        <w:t>Kallelsen godkänns</w:t>
      </w:r>
      <w:r w:rsidR="00864C82" w:rsidRPr="006F1E58">
        <w:rPr>
          <w:rFonts w:ascii="Arial" w:hAnsi="Arial" w:cs="Arial"/>
          <w:sz w:val="24"/>
          <w:u w:val="none"/>
        </w:rPr>
        <w:t>. Anmälan av övriga fråg</w:t>
      </w:r>
      <w:r w:rsidR="00F873A4" w:rsidRPr="006F1E58">
        <w:rPr>
          <w:rFonts w:ascii="Arial" w:hAnsi="Arial" w:cs="Arial"/>
          <w:sz w:val="24"/>
          <w:u w:val="none"/>
        </w:rPr>
        <w:t>or</w:t>
      </w:r>
      <w:r>
        <w:rPr>
          <w:rFonts w:ascii="Arial" w:hAnsi="Arial" w:cs="Arial"/>
          <w:sz w:val="24"/>
          <w:u w:val="none"/>
        </w:rPr>
        <w:t>: V</w:t>
      </w:r>
      <w:r w:rsidR="00214B68">
        <w:rPr>
          <w:rFonts w:ascii="Arial" w:hAnsi="Arial" w:cs="Arial"/>
          <w:sz w:val="24"/>
          <w:u w:val="none"/>
        </w:rPr>
        <w:t>ad ska SFNR göra</w:t>
      </w:r>
      <w:r w:rsidR="00F873A4" w:rsidRPr="006F1E58">
        <w:rPr>
          <w:rFonts w:ascii="Arial" w:hAnsi="Arial" w:cs="Arial"/>
          <w:sz w:val="24"/>
          <w:u w:val="none"/>
        </w:rPr>
        <w:t xml:space="preserve">. </w:t>
      </w:r>
      <w:r>
        <w:rPr>
          <w:rFonts w:ascii="Arial" w:hAnsi="Arial" w:cs="Arial"/>
          <w:sz w:val="24"/>
          <w:u w:val="none"/>
        </w:rPr>
        <w:t>Dagordningen fastställs</w:t>
      </w:r>
      <w:r w:rsidR="004305B7">
        <w:rPr>
          <w:rFonts w:ascii="Arial" w:hAnsi="Arial" w:cs="Arial"/>
          <w:sz w:val="24"/>
          <w:u w:val="none"/>
        </w:rPr>
        <w:t xml:space="preserve">. </w:t>
      </w:r>
    </w:p>
    <w:p w14:paraId="0C755425" w14:textId="77777777" w:rsidR="00864C82" w:rsidRPr="00556179" w:rsidRDefault="00864C82" w:rsidP="006F1E58">
      <w:pPr>
        <w:rPr>
          <w:rFonts w:ascii="Arial" w:hAnsi="Arial" w:cs="Arial"/>
          <w:sz w:val="24"/>
          <w:u w:val="none"/>
        </w:rPr>
      </w:pPr>
    </w:p>
    <w:p w14:paraId="24E38C41" w14:textId="57A8BD0E" w:rsidR="00B90B71" w:rsidRPr="00B90B71" w:rsidRDefault="003D256F" w:rsidP="00E5369C">
      <w:pPr>
        <w:pStyle w:val="Liststycke"/>
        <w:numPr>
          <w:ilvl w:val="0"/>
          <w:numId w:val="8"/>
        </w:numPr>
        <w:rPr>
          <w:rFonts w:ascii="Arial" w:hAnsi="Arial" w:cs="Arial"/>
          <w:sz w:val="24"/>
          <w:u w:val="none"/>
        </w:rPr>
      </w:pPr>
      <w:r w:rsidRPr="00B90B71">
        <w:rPr>
          <w:rFonts w:ascii="Arial" w:hAnsi="Arial" w:cs="Arial"/>
          <w:sz w:val="24"/>
          <w:u w:val="none"/>
        </w:rPr>
        <w:t>Föregående mötes</w:t>
      </w:r>
      <w:r w:rsidR="00864C82" w:rsidRPr="00B90B71">
        <w:rPr>
          <w:rFonts w:ascii="Arial" w:hAnsi="Arial" w:cs="Arial"/>
          <w:sz w:val="24"/>
          <w:u w:val="none"/>
        </w:rPr>
        <w:t>protokoll</w:t>
      </w:r>
    </w:p>
    <w:p w14:paraId="5E68826E" w14:textId="15F39235" w:rsidR="00214B68" w:rsidRPr="00B90B71" w:rsidRDefault="00214B68" w:rsidP="00B90B71">
      <w:pPr>
        <w:pStyle w:val="Liststycke"/>
        <w:rPr>
          <w:rFonts w:ascii="Arial" w:hAnsi="Arial" w:cs="Arial"/>
          <w:sz w:val="24"/>
          <w:u w:val="none"/>
        </w:rPr>
      </w:pPr>
      <w:r w:rsidRPr="00B90B71">
        <w:rPr>
          <w:rFonts w:ascii="Arial" w:hAnsi="Arial" w:cs="Arial"/>
          <w:sz w:val="24"/>
          <w:u w:val="none"/>
        </w:rPr>
        <w:t>Godkänns</w:t>
      </w:r>
      <w:r w:rsidR="00B90B71">
        <w:rPr>
          <w:rFonts w:ascii="Arial" w:hAnsi="Arial" w:cs="Arial"/>
          <w:sz w:val="24"/>
          <w:u w:val="none"/>
        </w:rPr>
        <w:t xml:space="preserve"> utan ändring.</w:t>
      </w:r>
    </w:p>
    <w:p w14:paraId="19F4EA0A" w14:textId="77777777" w:rsidR="009713BB" w:rsidRPr="009713BB" w:rsidRDefault="009713BB" w:rsidP="009713BB">
      <w:pPr>
        <w:pStyle w:val="Liststycke"/>
        <w:rPr>
          <w:rFonts w:ascii="Arial" w:hAnsi="Arial" w:cs="Arial"/>
          <w:sz w:val="24"/>
          <w:u w:val="none"/>
        </w:rPr>
      </w:pPr>
    </w:p>
    <w:p w14:paraId="19EFA761" w14:textId="3C3CAE48" w:rsidR="009713BB" w:rsidRDefault="00B90B71" w:rsidP="009713BB">
      <w:pPr>
        <w:pStyle w:val="Liststycke"/>
        <w:numPr>
          <w:ilvl w:val="0"/>
          <w:numId w:val="8"/>
        </w:num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Genomgång i</w:t>
      </w:r>
      <w:r w:rsidR="009713BB">
        <w:rPr>
          <w:rFonts w:ascii="Arial" w:hAnsi="Arial" w:cs="Arial"/>
          <w:sz w:val="24"/>
          <w:u w:val="none"/>
        </w:rPr>
        <w:t>nför årsmötet</w:t>
      </w:r>
    </w:p>
    <w:p w14:paraId="1EAD7277" w14:textId="6E3564D6" w:rsidR="00214B68" w:rsidRDefault="00214B68" w:rsidP="00214B68">
      <w:pPr>
        <w:pStyle w:val="Liststycke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Kallelse skickat per mail och kungjord.</w:t>
      </w:r>
    </w:p>
    <w:p w14:paraId="355FD9B7" w14:textId="2BD5E494" w:rsidR="0083512B" w:rsidRPr="009713BB" w:rsidRDefault="0083512B" w:rsidP="00214B68">
      <w:pPr>
        <w:pStyle w:val="Liststycke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Genomgång av kallelse, verksamhetsberättelse, ekonomisk rapp</w:t>
      </w:r>
      <w:r w:rsidR="00B90B71">
        <w:rPr>
          <w:rFonts w:ascii="Arial" w:hAnsi="Arial" w:cs="Arial"/>
          <w:sz w:val="24"/>
          <w:u w:val="none"/>
        </w:rPr>
        <w:t>ort och valberedningens förslag.</w:t>
      </w:r>
    </w:p>
    <w:p w14:paraId="6132A3C3" w14:textId="77777777" w:rsidR="00735628" w:rsidRDefault="00735628" w:rsidP="00735628">
      <w:pPr>
        <w:pStyle w:val="Liststycke"/>
        <w:rPr>
          <w:rFonts w:ascii="Arial" w:hAnsi="Arial" w:cs="Arial"/>
          <w:sz w:val="24"/>
          <w:u w:val="none"/>
        </w:rPr>
      </w:pPr>
    </w:p>
    <w:p w14:paraId="74B5A349" w14:textId="77777777" w:rsidR="00B90B71" w:rsidRDefault="009713BB" w:rsidP="0083512B">
      <w:pPr>
        <w:pStyle w:val="Liststycke"/>
        <w:numPr>
          <w:ilvl w:val="0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Aktuella remisser</w:t>
      </w:r>
      <w:r w:rsidR="00B90B71">
        <w:rPr>
          <w:rFonts w:ascii="Arial" w:hAnsi="Arial" w:cs="Arial"/>
          <w:sz w:val="24"/>
          <w:u w:val="none"/>
        </w:rPr>
        <w:t xml:space="preserve"> diskuteras</w:t>
      </w:r>
      <w:r w:rsidR="0083512B">
        <w:rPr>
          <w:rFonts w:ascii="Arial" w:hAnsi="Arial" w:cs="Arial"/>
          <w:sz w:val="24"/>
          <w:u w:val="none"/>
        </w:rPr>
        <w:t xml:space="preserve">: </w:t>
      </w:r>
    </w:p>
    <w:p w14:paraId="7CDC04BA" w14:textId="54B92294" w:rsidR="0083512B" w:rsidRPr="0083512B" w:rsidRDefault="0083512B" w:rsidP="00B90B71">
      <w:pPr>
        <w:pStyle w:val="Liststycke"/>
        <w:spacing w:after="240"/>
        <w:rPr>
          <w:rFonts w:ascii="Arial" w:hAnsi="Arial" w:cs="Arial"/>
          <w:sz w:val="24"/>
          <w:u w:val="none"/>
        </w:rPr>
      </w:pPr>
      <w:r w:rsidRPr="0083512B">
        <w:rPr>
          <w:rFonts w:ascii="Arial" w:hAnsi="Arial" w:cs="Arial"/>
          <w:sz w:val="24"/>
          <w:u w:val="none"/>
        </w:rPr>
        <w:t xml:space="preserve">Remiss </w:t>
      </w:r>
      <w:r w:rsidR="00B90B71">
        <w:rPr>
          <w:rFonts w:ascii="Arial" w:hAnsi="Arial" w:cs="Arial"/>
          <w:sz w:val="24"/>
          <w:u w:val="none"/>
        </w:rPr>
        <w:t xml:space="preserve">för </w:t>
      </w:r>
      <w:r w:rsidRPr="0083512B">
        <w:rPr>
          <w:rFonts w:ascii="Arial" w:hAnsi="Arial" w:cs="Arial"/>
          <w:sz w:val="24"/>
          <w:u w:val="none"/>
        </w:rPr>
        <w:t>god och lika vård</w:t>
      </w:r>
    </w:p>
    <w:p w14:paraId="510BCC8A" w14:textId="2D9E22F5" w:rsidR="0083512B" w:rsidRPr="0083512B" w:rsidRDefault="0083512B" w:rsidP="0083512B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PM 6-årig läkarutbildning, mest målbeskrivningar, inte konkreta detaljer om hur utbildningen ser ut.</w:t>
      </w:r>
    </w:p>
    <w:p w14:paraId="4CB2B248" w14:textId="19990194" w:rsidR="0083512B" w:rsidRPr="009713BB" w:rsidRDefault="0083512B" w:rsidP="0083512B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Patientsäkerhet och behörighetsärenden. H</w:t>
      </w:r>
      <w:r w:rsidR="00B90B71">
        <w:rPr>
          <w:rFonts w:ascii="Arial" w:hAnsi="Arial" w:cs="Arial"/>
          <w:sz w:val="24"/>
          <w:u w:val="none"/>
        </w:rPr>
        <w:t>SAN bör få större frihet att vä</w:t>
      </w:r>
      <w:r>
        <w:rPr>
          <w:rFonts w:ascii="Arial" w:hAnsi="Arial" w:cs="Arial"/>
          <w:sz w:val="24"/>
          <w:u w:val="none"/>
        </w:rPr>
        <w:t>lja grad av nivå av konsekvenser oavsett vad IVO yrkar. Nu kan HSAN inte utdöma högre konsekvens än vad IVO yrkat.</w:t>
      </w:r>
    </w:p>
    <w:p w14:paraId="6369C8E6" w14:textId="53195949" w:rsidR="00D91BA3" w:rsidRDefault="006F1E58" w:rsidP="000B30EC">
      <w:pPr>
        <w:pStyle w:val="Liststycke"/>
        <w:numPr>
          <w:ilvl w:val="0"/>
          <w:numId w:val="8"/>
        </w:numPr>
        <w:spacing w:after="240"/>
        <w:rPr>
          <w:rFonts w:ascii="Arial" w:hAnsi="Arial" w:cs="Arial"/>
          <w:sz w:val="24"/>
          <w:u w:val="none"/>
        </w:rPr>
      </w:pPr>
      <w:r w:rsidRPr="006F1E58">
        <w:rPr>
          <w:rFonts w:ascii="Arial" w:hAnsi="Arial" w:cs="Arial"/>
          <w:sz w:val="24"/>
          <w:u w:val="none"/>
        </w:rPr>
        <w:t xml:space="preserve">Planerade kurser och </w:t>
      </w:r>
      <w:r w:rsidR="001E0493">
        <w:rPr>
          <w:rFonts w:ascii="Arial" w:hAnsi="Arial" w:cs="Arial"/>
          <w:sz w:val="24"/>
          <w:u w:val="none"/>
        </w:rPr>
        <w:t xml:space="preserve">övriga </w:t>
      </w:r>
      <w:r w:rsidR="000B30EC">
        <w:rPr>
          <w:rFonts w:ascii="Arial" w:hAnsi="Arial" w:cs="Arial"/>
          <w:sz w:val="24"/>
          <w:u w:val="none"/>
        </w:rPr>
        <w:t>möten</w:t>
      </w:r>
    </w:p>
    <w:p w14:paraId="2FD6477C" w14:textId="645AE40F" w:rsidR="007F3BE4" w:rsidRDefault="00712149" w:rsidP="007F3BE4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Head- neckkurs. I Sverige eller på Cypern? Hellre i Sverige – inga flygresor, lättare att få lärare att ställa upp.</w:t>
      </w:r>
      <w:r w:rsidR="007F3BE4">
        <w:rPr>
          <w:rFonts w:ascii="Arial" w:hAnsi="Arial" w:cs="Arial"/>
          <w:sz w:val="24"/>
          <w:u w:val="none"/>
        </w:rPr>
        <w:t xml:space="preserve"> Helst rotera med två år på varje plats. </w:t>
      </w:r>
      <w:r w:rsidR="00B90B71">
        <w:rPr>
          <w:rFonts w:ascii="Arial" w:hAnsi="Arial" w:cs="Arial"/>
          <w:sz w:val="24"/>
          <w:u w:val="none"/>
        </w:rPr>
        <w:t xml:space="preserve">Kursen 2019 hålls i Lund, föreslår att kursen </w:t>
      </w:r>
      <w:r w:rsidR="007F3BE4">
        <w:rPr>
          <w:rFonts w:ascii="Arial" w:hAnsi="Arial" w:cs="Arial"/>
          <w:sz w:val="24"/>
          <w:u w:val="none"/>
        </w:rPr>
        <w:t xml:space="preserve">2020 + 2021 </w:t>
      </w:r>
      <w:r w:rsidR="00B90B71">
        <w:rPr>
          <w:rFonts w:ascii="Arial" w:hAnsi="Arial" w:cs="Arial"/>
          <w:sz w:val="24"/>
          <w:u w:val="none"/>
        </w:rPr>
        <w:t xml:space="preserve">arrangeras </w:t>
      </w:r>
      <w:r w:rsidR="007F3BE4">
        <w:rPr>
          <w:rFonts w:ascii="Arial" w:hAnsi="Arial" w:cs="Arial"/>
          <w:sz w:val="24"/>
          <w:u w:val="none"/>
        </w:rPr>
        <w:t>i Stockholm. SFNR förutsätter att alla universitetskliniker har input till kursinnehållet.</w:t>
      </w:r>
    </w:p>
    <w:p w14:paraId="3505F47B" w14:textId="3FF01F0E" w:rsidR="007F3BE4" w:rsidRDefault="007F3BE4" w:rsidP="007F3BE4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MR-fysikkurs: lysande kurskritik, men gick med ekonomisk förlust (för få anmälda). Planeras att </w:t>
      </w:r>
      <w:r w:rsidR="005A5A52">
        <w:rPr>
          <w:rFonts w:ascii="Arial" w:hAnsi="Arial" w:cs="Arial"/>
          <w:sz w:val="24"/>
          <w:u w:val="none"/>
        </w:rPr>
        <w:t>gå av stapeln till våren i Sverige.</w:t>
      </w:r>
    </w:p>
    <w:p w14:paraId="79E434F3" w14:textId="653D3E76" w:rsidR="005A5A52" w:rsidRDefault="005A5A52" w:rsidP="007F3BE4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Strokekurs 8-10/4 i Tallinn.</w:t>
      </w:r>
    </w:p>
    <w:p w14:paraId="49127C74" w14:textId="33C94A34" w:rsidR="005A5A52" w:rsidRDefault="005A5A52" w:rsidP="007F3BE4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lastRenderedPageBreak/>
        <w:t>Neuroradiologi v 40, Lars Jönsson och Håkan Almqvist</w:t>
      </w:r>
      <w:r w:rsidR="00B90B71">
        <w:rPr>
          <w:rFonts w:ascii="Arial" w:hAnsi="Arial" w:cs="Arial"/>
          <w:sz w:val="24"/>
          <w:u w:val="none"/>
        </w:rPr>
        <w:t xml:space="preserve"> är kursledare</w:t>
      </w:r>
      <w:r>
        <w:rPr>
          <w:rFonts w:ascii="Arial" w:hAnsi="Arial" w:cs="Arial"/>
          <w:sz w:val="24"/>
          <w:u w:val="none"/>
        </w:rPr>
        <w:t>.</w:t>
      </w:r>
    </w:p>
    <w:p w14:paraId="2845B670" w14:textId="56DC0401" w:rsidR="005A5A52" w:rsidRDefault="005A5A52" w:rsidP="007F3BE4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Neuroradiologikurs av annan arrangör – vi känner inte till någon.</w:t>
      </w:r>
    </w:p>
    <w:p w14:paraId="79922A47" w14:textId="3D91E00B" w:rsidR="005A5A52" w:rsidRDefault="005A5A52" w:rsidP="007F3BE4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Symposium för unga neuroradiologer i november. </w:t>
      </w:r>
      <w:r w:rsidR="00B90B71">
        <w:rPr>
          <w:rFonts w:ascii="Arial" w:hAnsi="Arial" w:cs="Arial"/>
          <w:sz w:val="24"/>
          <w:u w:val="none"/>
        </w:rPr>
        <w:t>Än så länge få</w:t>
      </w:r>
      <w:r>
        <w:rPr>
          <w:rFonts w:ascii="Arial" w:hAnsi="Arial" w:cs="Arial"/>
          <w:sz w:val="24"/>
          <w:u w:val="none"/>
        </w:rPr>
        <w:t xml:space="preserve"> anmälda.</w:t>
      </w:r>
    </w:p>
    <w:p w14:paraId="0B491380" w14:textId="4D06FECD" w:rsidR="00445D53" w:rsidRDefault="00445D53" w:rsidP="007F3BE4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Plan: neuroradiologi 2020?</w:t>
      </w:r>
      <w:r w:rsidR="00511B7D">
        <w:rPr>
          <w:rFonts w:ascii="Arial" w:hAnsi="Arial" w:cs="Arial"/>
          <w:sz w:val="24"/>
          <w:u w:val="none"/>
        </w:rPr>
        <w:t xml:space="preserve"> Fortsatt på Cypern?</w:t>
      </w:r>
    </w:p>
    <w:p w14:paraId="39AA157C" w14:textId="388551CF" w:rsidR="00511B7D" w:rsidRDefault="00511B7D" w:rsidP="007F3BE4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Kan man göra må-fre-kurs i neuroradiologi i Sverige</w:t>
      </w:r>
      <w:r w:rsidR="00E8524B">
        <w:rPr>
          <w:rFonts w:ascii="Arial" w:hAnsi="Arial" w:cs="Arial"/>
          <w:sz w:val="24"/>
          <w:u w:val="none"/>
        </w:rPr>
        <w:t>, NKS 21019</w:t>
      </w:r>
      <w:r>
        <w:rPr>
          <w:rFonts w:ascii="Arial" w:hAnsi="Arial" w:cs="Arial"/>
          <w:sz w:val="24"/>
          <w:u w:val="none"/>
        </w:rPr>
        <w:t>?</w:t>
      </w:r>
      <w:r w:rsidR="00E8524B">
        <w:rPr>
          <w:rFonts w:ascii="Arial" w:hAnsi="Arial" w:cs="Arial"/>
          <w:sz w:val="24"/>
          <w:u w:val="none"/>
        </w:rPr>
        <w:t xml:space="preserve"> MK funderar på detta.</w:t>
      </w:r>
    </w:p>
    <w:p w14:paraId="236DD5BD" w14:textId="0F610AC4" w:rsidR="004C3049" w:rsidRPr="004C3049" w:rsidRDefault="004C3049" w:rsidP="004C3049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Möte ihop med SNS i vår i Stockholm. MK jagar key-note lecturers: Roedesch föreläser spinala kärlmissbildning, Andrea Rossis kollega kommer, Tommy Andersson INR, Tarek Yousry ev, I övrigt hjälps vi åt att hitta attraktiva föreläsare i enlighet med Magnus Kaijsers mail. Dead-line november, färdigt program i maj. </w:t>
      </w:r>
    </w:p>
    <w:p w14:paraId="7B7106B2" w14:textId="204CD68C" w:rsidR="007F3BE4" w:rsidRPr="007F3BE4" w:rsidRDefault="007F3BE4" w:rsidP="007F3BE4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Bör SFNR ta in kurskritik från respektive kurs vi anordnar? Styrelsen vill ha återrapportering av ekonomi och kurskritik</w:t>
      </w:r>
      <w:r w:rsidR="00B90B71">
        <w:rPr>
          <w:rFonts w:ascii="Arial" w:hAnsi="Arial" w:cs="Arial"/>
          <w:sz w:val="24"/>
          <w:u w:val="none"/>
        </w:rPr>
        <w:t>.</w:t>
      </w:r>
    </w:p>
    <w:p w14:paraId="2DEA1C21" w14:textId="5767898E" w:rsidR="00F85D76" w:rsidRDefault="00F85D76" w:rsidP="000B30EC">
      <w:pPr>
        <w:pStyle w:val="Liststycke"/>
        <w:numPr>
          <w:ilvl w:val="0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Rapport från UEMS (Roger S)</w:t>
      </w:r>
    </w:p>
    <w:p w14:paraId="41BA459A" w14:textId="72F7F1A2" w:rsidR="00510ECF" w:rsidRPr="00510ECF" w:rsidRDefault="00510ECF" w:rsidP="00510ECF">
      <w:pPr>
        <w:spacing w:after="240"/>
        <w:ind w:left="72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Roger är nationell delegat för UEMS, deltog i mötet på </w:t>
      </w:r>
      <w:r w:rsidR="00E75173">
        <w:rPr>
          <w:rFonts w:ascii="Arial" w:hAnsi="Arial" w:cs="Arial"/>
          <w:sz w:val="24"/>
          <w:u w:val="none"/>
        </w:rPr>
        <w:t>ECR</w:t>
      </w:r>
      <w:r>
        <w:rPr>
          <w:rFonts w:ascii="Arial" w:hAnsi="Arial" w:cs="Arial"/>
          <w:sz w:val="24"/>
          <w:u w:val="none"/>
        </w:rPr>
        <w:t xml:space="preserve"> i Malmö. Bilägg</w:t>
      </w:r>
      <w:r w:rsidR="00B90B71">
        <w:rPr>
          <w:rFonts w:ascii="Arial" w:hAnsi="Arial" w:cs="Arial"/>
          <w:sz w:val="24"/>
          <w:u w:val="none"/>
        </w:rPr>
        <w:t xml:space="preserve">er hans </w:t>
      </w:r>
      <w:r>
        <w:rPr>
          <w:rFonts w:ascii="Arial" w:hAnsi="Arial" w:cs="Arial"/>
          <w:sz w:val="24"/>
          <w:u w:val="none"/>
        </w:rPr>
        <w:t>anteckning från mötet i Malmö.</w:t>
      </w:r>
    </w:p>
    <w:p w14:paraId="78EFD023" w14:textId="5F6EA9AF" w:rsidR="00055B22" w:rsidRDefault="00370284" w:rsidP="00055B22">
      <w:pPr>
        <w:pStyle w:val="Liststycke"/>
        <w:numPr>
          <w:ilvl w:val="0"/>
          <w:numId w:val="8"/>
        </w:numPr>
        <w:rPr>
          <w:rFonts w:ascii="Arial" w:hAnsi="Arial" w:cs="Arial"/>
          <w:sz w:val="24"/>
          <w:u w:val="none"/>
        </w:rPr>
      </w:pPr>
      <w:r w:rsidRPr="006F1E58">
        <w:rPr>
          <w:rFonts w:ascii="Arial" w:hAnsi="Arial" w:cs="Arial"/>
          <w:sz w:val="24"/>
          <w:u w:val="none"/>
        </w:rPr>
        <w:t>Nya medlemmar</w:t>
      </w:r>
    </w:p>
    <w:p w14:paraId="2CFDD4A8" w14:textId="77777777" w:rsidR="00B90B71" w:rsidRDefault="00055B22" w:rsidP="00055B22">
      <w:pPr>
        <w:pStyle w:val="Liststycke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Inga. </w:t>
      </w:r>
    </w:p>
    <w:p w14:paraId="688163FB" w14:textId="230F799C" w:rsidR="00864C82" w:rsidRPr="00003AA2" w:rsidRDefault="00864C82" w:rsidP="00003AA2">
      <w:pPr>
        <w:rPr>
          <w:rFonts w:ascii="Arial" w:hAnsi="Arial" w:cs="Arial"/>
          <w:sz w:val="24"/>
          <w:u w:val="none"/>
        </w:rPr>
      </w:pPr>
    </w:p>
    <w:p w14:paraId="01179153" w14:textId="77777777" w:rsidR="00E86E08" w:rsidRDefault="00F873A4" w:rsidP="006F1E58">
      <w:pPr>
        <w:pStyle w:val="Liststycke"/>
        <w:numPr>
          <w:ilvl w:val="0"/>
          <w:numId w:val="8"/>
        </w:numPr>
        <w:rPr>
          <w:rFonts w:ascii="Arial" w:hAnsi="Arial" w:cs="Arial"/>
          <w:sz w:val="24"/>
          <w:u w:val="none"/>
        </w:rPr>
      </w:pPr>
      <w:r w:rsidRPr="006F1E58">
        <w:rPr>
          <w:rFonts w:ascii="Arial" w:hAnsi="Arial" w:cs="Arial"/>
          <w:sz w:val="24"/>
          <w:u w:val="none"/>
        </w:rPr>
        <w:t>Övriga frågor</w:t>
      </w:r>
      <w:r w:rsidR="00F93459" w:rsidRPr="006F1E58">
        <w:rPr>
          <w:rFonts w:ascii="Arial" w:hAnsi="Arial" w:cs="Arial"/>
          <w:sz w:val="24"/>
          <w:u w:val="none"/>
        </w:rPr>
        <w:t xml:space="preserve"> </w:t>
      </w:r>
    </w:p>
    <w:p w14:paraId="2308C4CF" w14:textId="77777777" w:rsidR="00E75173" w:rsidRPr="00E75173" w:rsidRDefault="00E75173" w:rsidP="00E75173">
      <w:pPr>
        <w:pStyle w:val="Liststycke"/>
        <w:rPr>
          <w:rFonts w:ascii="Arial" w:hAnsi="Arial" w:cs="Arial"/>
          <w:sz w:val="24"/>
          <w:u w:val="none"/>
        </w:rPr>
      </w:pPr>
    </w:p>
    <w:p w14:paraId="5D410925" w14:textId="7676814C" w:rsidR="00E75173" w:rsidRDefault="00E75173" w:rsidP="00E75173">
      <w:pPr>
        <w:pStyle w:val="Liststycke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Vad ska SFNR göra? Va</w:t>
      </w:r>
      <w:r w:rsidR="00B90B71">
        <w:rPr>
          <w:rFonts w:ascii="Arial" w:hAnsi="Arial" w:cs="Arial"/>
          <w:sz w:val="24"/>
          <w:u w:val="none"/>
        </w:rPr>
        <w:t>rför ska man vara medlem i SFNR?</w:t>
      </w:r>
      <w:r>
        <w:rPr>
          <w:rFonts w:ascii="Arial" w:hAnsi="Arial" w:cs="Arial"/>
          <w:sz w:val="24"/>
          <w:u w:val="none"/>
        </w:rPr>
        <w:t xml:space="preserve"> Behövs ett möte med nya styrelsen för att diskutera dessa frågor?</w:t>
      </w:r>
      <w:r w:rsidR="00B90B71">
        <w:rPr>
          <w:rFonts w:ascii="Arial" w:hAnsi="Arial" w:cs="Arial"/>
          <w:sz w:val="24"/>
          <w:u w:val="none"/>
        </w:rPr>
        <w:t xml:space="preserve"> Beslutas att vi i första mötet med 2019 års styrelse adresserar dessa frågor.</w:t>
      </w:r>
    </w:p>
    <w:p w14:paraId="1C77F36C" w14:textId="77777777" w:rsidR="00E86E08" w:rsidRPr="00D44427" w:rsidRDefault="00E86E08" w:rsidP="00D44427">
      <w:pPr>
        <w:rPr>
          <w:rFonts w:ascii="Arial" w:hAnsi="Arial" w:cs="Arial"/>
          <w:sz w:val="24"/>
          <w:u w:val="none"/>
        </w:rPr>
      </w:pPr>
    </w:p>
    <w:p w14:paraId="0E766809" w14:textId="3173727C" w:rsidR="000B30EC" w:rsidRDefault="00F62844" w:rsidP="000B30EC">
      <w:pPr>
        <w:pStyle w:val="Liststycke"/>
        <w:numPr>
          <w:ilvl w:val="0"/>
          <w:numId w:val="8"/>
        </w:num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Tid och plats för nästa styrelsemöte</w:t>
      </w:r>
    </w:p>
    <w:p w14:paraId="5A10C61B" w14:textId="77777777" w:rsidR="000B30EC" w:rsidRDefault="000B30EC" w:rsidP="000B30EC">
      <w:pPr>
        <w:pStyle w:val="Liststycke"/>
        <w:rPr>
          <w:rFonts w:ascii="Arial" w:hAnsi="Arial" w:cs="Arial"/>
          <w:sz w:val="24"/>
          <w:u w:val="none"/>
        </w:rPr>
      </w:pPr>
    </w:p>
    <w:p w14:paraId="2C0665B4" w14:textId="78589C8A" w:rsidR="001505F8" w:rsidRDefault="00055B22" w:rsidP="001505F8">
      <w:pPr>
        <w:pStyle w:val="Liststycke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Ej bokat</w:t>
      </w:r>
      <w:r w:rsidR="00B90B71">
        <w:rPr>
          <w:rFonts w:ascii="Arial" w:hAnsi="Arial" w:cs="Arial"/>
          <w:sz w:val="24"/>
          <w:u w:val="none"/>
        </w:rPr>
        <w:t xml:space="preserve"> datum. Förslagsvis heldag + kv</w:t>
      </w:r>
      <w:r w:rsidR="00B81E0F">
        <w:rPr>
          <w:rFonts w:ascii="Arial" w:hAnsi="Arial" w:cs="Arial"/>
          <w:sz w:val="24"/>
          <w:u w:val="none"/>
        </w:rPr>
        <w:t>ä</w:t>
      </w:r>
      <w:r>
        <w:rPr>
          <w:rFonts w:ascii="Arial" w:hAnsi="Arial" w:cs="Arial"/>
          <w:sz w:val="24"/>
          <w:u w:val="none"/>
        </w:rPr>
        <w:t xml:space="preserve">ll vecka 3 </w:t>
      </w:r>
      <w:r w:rsidR="001505F8">
        <w:rPr>
          <w:rFonts w:ascii="Arial" w:hAnsi="Arial" w:cs="Arial"/>
          <w:sz w:val="24"/>
          <w:u w:val="none"/>
        </w:rPr>
        <w:t xml:space="preserve">2019 </w:t>
      </w:r>
      <w:r>
        <w:rPr>
          <w:rFonts w:ascii="Arial" w:hAnsi="Arial" w:cs="Arial"/>
          <w:sz w:val="24"/>
          <w:u w:val="none"/>
        </w:rPr>
        <w:t>med nya styrelsen.</w:t>
      </w:r>
    </w:p>
    <w:p w14:paraId="7A7A3FE2" w14:textId="77777777" w:rsidR="001505F8" w:rsidRDefault="001505F8" w:rsidP="001505F8">
      <w:pPr>
        <w:pStyle w:val="Liststycke"/>
        <w:rPr>
          <w:rFonts w:ascii="Arial" w:hAnsi="Arial" w:cs="Arial"/>
          <w:sz w:val="24"/>
          <w:u w:val="none"/>
        </w:rPr>
      </w:pPr>
    </w:p>
    <w:p w14:paraId="3EF1B4B7" w14:textId="77777777" w:rsidR="001505F8" w:rsidRDefault="001505F8" w:rsidP="001505F8">
      <w:pPr>
        <w:pStyle w:val="Liststycke"/>
        <w:rPr>
          <w:rFonts w:ascii="Arial" w:hAnsi="Arial" w:cs="Arial"/>
          <w:sz w:val="24"/>
          <w:u w:val="none"/>
        </w:rPr>
      </w:pPr>
    </w:p>
    <w:p w14:paraId="0C786570" w14:textId="77777777" w:rsidR="001505F8" w:rsidRDefault="001505F8" w:rsidP="000B30EC">
      <w:pPr>
        <w:rPr>
          <w:rFonts w:ascii="Arial" w:hAnsi="Arial" w:cs="Arial"/>
          <w:sz w:val="24"/>
          <w:u w:val="none"/>
        </w:rPr>
      </w:pPr>
    </w:p>
    <w:p w14:paraId="68A80CE7" w14:textId="2E23EEFA" w:rsidR="001505F8" w:rsidRDefault="000B30EC" w:rsidP="000B30EC">
      <w:p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Lars Stenberg, föreningssekreterare</w:t>
      </w:r>
      <w:r w:rsidR="001505F8">
        <w:rPr>
          <w:rFonts w:ascii="Arial" w:hAnsi="Arial" w:cs="Arial"/>
          <w:sz w:val="24"/>
          <w:u w:val="none"/>
        </w:rPr>
        <w:tab/>
      </w:r>
    </w:p>
    <w:p w14:paraId="1203E25F" w14:textId="77777777" w:rsidR="001505F8" w:rsidRDefault="001505F8" w:rsidP="000B30EC">
      <w:pPr>
        <w:rPr>
          <w:rFonts w:ascii="Arial" w:hAnsi="Arial" w:cs="Arial"/>
          <w:sz w:val="24"/>
          <w:u w:val="none"/>
        </w:rPr>
      </w:pPr>
    </w:p>
    <w:p w14:paraId="158CB2E0" w14:textId="302A6E5D" w:rsidR="001505F8" w:rsidRDefault="001505F8" w:rsidP="000B30EC">
      <w:p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Justeras:</w:t>
      </w:r>
    </w:p>
    <w:p w14:paraId="3393A82A" w14:textId="77777777" w:rsidR="001505F8" w:rsidRDefault="001505F8" w:rsidP="000B30EC">
      <w:pPr>
        <w:rPr>
          <w:rFonts w:ascii="Arial" w:hAnsi="Arial" w:cs="Arial"/>
          <w:sz w:val="24"/>
          <w:u w:val="none"/>
        </w:rPr>
      </w:pPr>
    </w:p>
    <w:p w14:paraId="42A727B4" w14:textId="77777777" w:rsidR="001505F8" w:rsidRDefault="001505F8" w:rsidP="000B30EC">
      <w:pPr>
        <w:rPr>
          <w:rFonts w:ascii="Arial" w:hAnsi="Arial" w:cs="Arial"/>
          <w:sz w:val="24"/>
          <w:u w:val="none"/>
        </w:rPr>
      </w:pPr>
    </w:p>
    <w:p w14:paraId="1E5B4B5C" w14:textId="77777777" w:rsidR="001505F8" w:rsidRDefault="001505F8" w:rsidP="000B30EC">
      <w:pPr>
        <w:rPr>
          <w:rFonts w:ascii="Arial" w:hAnsi="Arial" w:cs="Arial"/>
          <w:sz w:val="24"/>
          <w:u w:val="none"/>
        </w:rPr>
      </w:pPr>
    </w:p>
    <w:p w14:paraId="363BA260" w14:textId="28D1167E" w:rsidR="001505F8" w:rsidRDefault="001505F8" w:rsidP="000B30EC">
      <w:p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Roger Siemund</w:t>
      </w:r>
    </w:p>
    <w:p w14:paraId="633B3C24" w14:textId="67F5C8CD" w:rsidR="00214B68" w:rsidRPr="000B30EC" w:rsidRDefault="00214B68" w:rsidP="000B30EC">
      <w:pPr>
        <w:rPr>
          <w:rFonts w:ascii="Arial" w:hAnsi="Arial" w:cs="Arial"/>
          <w:sz w:val="24"/>
          <w:u w:val="none"/>
        </w:rPr>
      </w:pPr>
      <w:bookmarkStart w:id="0" w:name="_GoBack"/>
      <w:bookmarkEnd w:id="0"/>
    </w:p>
    <w:sectPr w:rsidR="00214B68" w:rsidRPr="000B3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567" w:left="1134" w:header="567" w:footer="14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6F437" w14:textId="77777777" w:rsidR="00367365" w:rsidRDefault="00367365">
      <w:r>
        <w:separator/>
      </w:r>
    </w:p>
  </w:endnote>
  <w:endnote w:type="continuationSeparator" w:id="0">
    <w:p w14:paraId="12A1AD11" w14:textId="77777777" w:rsidR="00367365" w:rsidRDefault="0036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42BB" w14:textId="77777777" w:rsidR="00A367BE" w:rsidRDefault="00A367B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1391" w14:textId="77777777" w:rsidR="00A367BE" w:rsidRDefault="00A367B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E794F" w14:textId="77777777" w:rsidR="00A367BE" w:rsidRDefault="00A367B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8BDB1" w14:textId="77777777" w:rsidR="00367365" w:rsidRDefault="00367365">
      <w:r>
        <w:separator/>
      </w:r>
    </w:p>
  </w:footnote>
  <w:footnote w:type="continuationSeparator" w:id="0">
    <w:p w14:paraId="1FBA8934" w14:textId="77777777" w:rsidR="00367365" w:rsidRDefault="00367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5134C" w14:textId="05FAA2C6" w:rsidR="00CC372A" w:rsidRDefault="00CC372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111A7" w14:textId="394016C8" w:rsidR="00F93459" w:rsidRDefault="00F93459">
    <w:pPr>
      <w:pStyle w:val="Sidhuvud"/>
    </w:pPr>
    <w:r>
      <w:rPr>
        <w:noProof/>
      </w:rPr>
      <w:drawing>
        <wp:anchor distT="0" distB="0" distL="114300" distR="114300" simplePos="0" relativeHeight="251655168" behindDoc="0" locked="0" layoutInCell="0" allowOverlap="1" wp14:anchorId="61ECDA3B" wp14:editId="567D072A">
          <wp:simplePos x="0" y="0"/>
          <wp:positionH relativeFrom="column">
            <wp:posOffset>842010</wp:posOffset>
          </wp:positionH>
          <wp:positionV relativeFrom="paragraph">
            <wp:posOffset>-132080</wp:posOffset>
          </wp:positionV>
          <wp:extent cx="1971675" cy="1438275"/>
          <wp:effectExtent l="0" t="0" r="9525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F2B2E" w14:textId="77777777" w:rsidR="00F93459" w:rsidRDefault="00F9345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588A828" wp14:editId="36A7CE77">
              <wp:simplePos x="0" y="0"/>
              <wp:positionH relativeFrom="column">
                <wp:posOffset>1756410</wp:posOffset>
              </wp:positionH>
              <wp:positionV relativeFrom="paragraph">
                <wp:posOffset>55880</wp:posOffset>
              </wp:positionV>
              <wp:extent cx="3375025" cy="2438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502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CC5C7" w14:textId="77777777" w:rsidR="00F93459" w:rsidRDefault="00F93459">
                          <w:pPr>
                            <w:rPr>
                              <w:rFonts w:ascii="Arial" w:hAnsi="Arial"/>
                              <w:color w:val="000000"/>
                              <w:sz w:val="16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32"/>
                              <w:u w:val="none"/>
                            </w:rPr>
                            <w:t xml:space="preserve">Svensk Förening för Neuroradiologi -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8A828" id="Rectangle 4" o:spid="_x0000_s1026" style="position:absolute;margin-left:138.3pt;margin-top:4.4pt;width:265.7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" o:allowincell="f" filled="f" stroked="f">
              <v:textbox inset="0,0,0,0">
                <w:txbxContent>
                  <w:p w14:paraId="7A1CC5C7" w14:textId="77777777" w:rsidR="00F93459" w:rsidRDefault="00F93459">
                    <w:pPr>
                      <w:rPr>
                        <w:rFonts w:ascii="Arial" w:hAnsi="Arial"/>
                        <w:color w:val="000000"/>
                        <w:sz w:val="16"/>
                        <w:u w:val="none"/>
                      </w:rPr>
                    </w:pPr>
                    <w:r>
                      <w:rPr>
                        <w:rFonts w:ascii="Arial" w:hAnsi="Arial"/>
                        <w:color w:val="000000"/>
                        <w:sz w:val="32"/>
                        <w:u w:val="none"/>
                      </w:rPr>
                      <w:t xml:space="preserve">Svensk Förening för Neuroradiologi -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EA86D17" wp14:editId="7E6DFE97">
              <wp:simplePos x="0" y="0"/>
              <wp:positionH relativeFrom="column">
                <wp:posOffset>5128260</wp:posOffset>
              </wp:positionH>
              <wp:positionV relativeFrom="paragraph">
                <wp:posOffset>55880</wp:posOffset>
              </wp:positionV>
              <wp:extent cx="758190" cy="24384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6A86B" w14:textId="77777777" w:rsidR="00F93459" w:rsidRDefault="00F93459">
                          <w:pPr>
                            <w:rPr>
                              <w:rFonts w:ascii="Arial" w:hAnsi="Arial"/>
                              <w:color w:val="000000"/>
                              <w:sz w:val="16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2"/>
                              <w:u w:val="none"/>
                            </w:rPr>
                            <w:t>SFNR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86D17" id="Rectangle 5" o:spid="_x0000_s1027" style="position:absolute;margin-left:403.8pt;margin-top:4.4pt;width:59.7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" o:allowincell="f" filled="f" stroked="f">
              <v:textbox inset="0,0,0,0">
                <w:txbxContent>
                  <w:p w14:paraId="6BD6A86B" w14:textId="77777777" w:rsidR="00F93459" w:rsidRDefault="00F93459">
                    <w:pPr>
                      <w:rPr>
                        <w:rFonts w:ascii="Arial" w:hAnsi="Arial"/>
                        <w:color w:val="000000"/>
                        <w:sz w:val="16"/>
                        <w:u w:val="none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2"/>
                        <w:u w:val="none"/>
                      </w:rPr>
                      <w:t>SFNR</w:t>
                    </w:r>
                  </w:p>
                </w:txbxContent>
              </v:textbox>
            </v:rect>
          </w:pict>
        </mc:Fallback>
      </mc:AlternateContent>
    </w:r>
  </w:p>
  <w:p w14:paraId="72F852C2" w14:textId="77777777" w:rsidR="00F93459" w:rsidRDefault="00F9345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CCF4FE" wp14:editId="3DDFA424">
              <wp:simplePos x="0" y="0"/>
              <wp:positionH relativeFrom="column">
                <wp:posOffset>11430</wp:posOffset>
              </wp:positionH>
              <wp:positionV relativeFrom="paragraph">
                <wp:posOffset>144780</wp:posOffset>
              </wp:positionV>
              <wp:extent cx="98298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2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33EA0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1.4pt" to="7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A8DA2F" wp14:editId="33C72680">
              <wp:simplePos x="0" y="0"/>
              <wp:positionH relativeFrom="column">
                <wp:posOffset>1375410</wp:posOffset>
              </wp:positionH>
              <wp:positionV relativeFrom="paragraph">
                <wp:posOffset>144780</wp:posOffset>
              </wp:positionV>
              <wp:extent cx="51054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23A4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11.4pt" to="510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p48gEAALM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" o:allowincell="f"/>
          </w:pict>
        </mc:Fallback>
      </mc:AlternateContent>
    </w:r>
  </w:p>
  <w:p w14:paraId="3B8BCE85" w14:textId="77777777" w:rsidR="00F93459" w:rsidRDefault="00F93459">
    <w:pPr>
      <w:pStyle w:val="Sidhuvud"/>
    </w:pPr>
  </w:p>
  <w:p w14:paraId="7D7E8979" w14:textId="77777777" w:rsidR="00F93459" w:rsidRDefault="00F93459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71B28" w14:textId="7E1EFDC6" w:rsidR="00CC372A" w:rsidRDefault="00CC372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3102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CF3A6A"/>
    <w:multiLevelType w:val="hybridMultilevel"/>
    <w:tmpl w:val="57C4782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64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81166"/>
    <w:multiLevelType w:val="hybridMultilevel"/>
    <w:tmpl w:val="4E5ECF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73EDE"/>
    <w:multiLevelType w:val="hybridMultilevel"/>
    <w:tmpl w:val="C096C798"/>
    <w:lvl w:ilvl="0" w:tplc="ABF0B6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F1C64"/>
    <w:multiLevelType w:val="hybridMultilevel"/>
    <w:tmpl w:val="AA8A1D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A0"/>
    <w:rsid w:val="00000757"/>
    <w:rsid w:val="00003AA2"/>
    <w:rsid w:val="00011BBF"/>
    <w:rsid w:val="000169F5"/>
    <w:rsid w:val="00031173"/>
    <w:rsid w:val="00032E19"/>
    <w:rsid w:val="00055B22"/>
    <w:rsid w:val="000A10BF"/>
    <w:rsid w:val="000B30EC"/>
    <w:rsid w:val="000B4A13"/>
    <w:rsid w:val="000B7326"/>
    <w:rsid w:val="000B7DC4"/>
    <w:rsid w:val="000F2A17"/>
    <w:rsid w:val="0010200F"/>
    <w:rsid w:val="00102CF9"/>
    <w:rsid w:val="00110439"/>
    <w:rsid w:val="00114A6F"/>
    <w:rsid w:val="0013662F"/>
    <w:rsid w:val="001371A0"/>
    <w:rsid w:val="001505F8"/>
    <w:rsid w:val="001614AA"/>
    <w:rsid w:val="0017237D"/>
    <w:rsid w:val="001E0493"/>
    <w:rsid w:val="001F1718"/>
    <w:rsid w:val="00200D3D"/>
    <w:rsid w:val="002077C3"/>
    <w:rsid w:val="00214B68"/>
    <w:rsid w:val="00220F9C"/>
    <w:rsid w:val="00224FD8"/>
    <w:rsid w:val="00225CE3"/>
    <w:rsid w:val="00233E61"/>
    <w:rsid w:val="00237BD9"/>
    <w:rsid w:val="002500A4"/>
    <w:rsid w:val="00251855"/>
    <w:rsid w:val="002626DD"/>
    <w:rsid w:val="00272B4F"/>
    <w:rsid w:val="0028254D"/>
    <w:rsid w:val="00295126"/>
    <w:rsid w:val="002A33D1"/>
    <w:rsid w:val="002B74E0"/>
    <w:rsid w:val="002C3C00"/>
    <w:rsid w:val="002D08D0"/>
    <w:rsid w:val="002D1750"/>
    <w:rsid w:val="002D4074"/>
    <w:rsid w:val="002D75FD"/>
    <w:rsid w:val="002F1BE0"/>
    <w:rsid w:val="003323CA"/>
    <w:rsid w:val="0033319B"/>
    <w:rsid w:val="0036008A"/>
    <w:rsid w:val="00367365"/>
    <w:rsid w:val="00370284"/>
    <w:rsid w:val="003861FB"/>
    <w:rsid w:val="003D256F"/>
    <w:rsid w:val="004105DD"/>
    <w:rsid w:val="00411F9F"/>
    <w:rsid w:val="004305B7"/>
    <w:rsid w:val="00445D53"/>
    <w:rsid w:val="00446C41"/>
    <w:rsid w:val="004B69D4"/>
    <w:rsid w:val="004C3049"/>
    <w:rsid w:val="004D6366"/>
    <w:rsid w:val="00510ECF"/>
    <w:rsid w:val="00511B7D"/>
    <w:rsid w:val="005124A5"/>
    <w:rsid w:val="005273C4"/>
    <w:rsid w:val="005362FD"/>
    <w:rsid w:val="00543C8B"/>
    <w:rsid w:val="00551213"/>
    <w:rsid w:val="00554183"/>
    <w:rsid w:val="00556179"/>
    <w:rsid w:val="00556769"/>
    <w:rsid w:val="005667F0"/>
    <w:rsid w:val="005728CE"/>
    <w:rsid w:val="0057384C"/>
    <w:rsid w:val="00574B51"/>
    <w:rsid w:val="00575294"/>
    <w:rsid w:val="00581134"/>
    <w:rsid w:val="00586A04"/>
    <w:rsid w:val="005A5A52"/>
    <w:rsid w:val="005B32EF"/>
    <w:rsid w:val="005C11AD"/>
    <w:rsid w:val="005F0E00"/>
    <w:rsid w:val="005F7765"/>
    <w:rsid w:val="00627EB1"/>
    <w:rsid w:val="00634C6C"/>
    <w:rsid w:val="006548A2"/>
    <w:rsid w:val="00654D26"/>
    <w:rsid w:val="00662FD6"/>
    <w:rsid w:val="006632F8"/>
    <w:rsid w:val="006C7065"/>
    <w:rsid w:val="006F1E58"/>
    <w:rsid w:val="006F340A"/>
    <w:rsid w:val="006F753B"/>
    <w:rsid w:val="007073D9"/>
    <w:rsid w:val="00712149"/>
    <w:rsid w:val="00735628"/>
    <w:rsid w:val="007435C7"/>
    <w:rsid w:val="0074438B"/>
    <w:rsid w:val="0076518B"/>
    <w:rsid w:val="007753A1"/>
    <w:rsid w:val="00793650"/>
    <w:rsid w:val="00797449"/>
    <w:rsid w:val="007A2080"/>
    <w:rsid w:val="007D19EA"/>
    <w:rsid w:val="007F3BE4"/>
    <w:rsid w:val="007F4C43"/>
    <w:rsid w:val="0081231D"/>
    <w:rsid w:val="00833E7D"/>
    <w:rsid w:val="0083512B"/>
    <w:rsid w:val="008509D2"/>
    <w:rsid w:val="008616E6"/>
    <w:rsid w:val="00864C82"/>
    <w:rsid w:val="008675B6"/>
    <w:rsid w:val="0087769B"/>
    <w:rsid w:val="008C0948"/>
    <w:rsid w:val="008D4217"/>
    <w:rsid w:val="008D4E9C"/>
    <w:rsid w:val="008D7C95"/>
    <w:rsid w:val="008E1D12"/>
    <w:rsid w:val="008F1530"/>
    <w:rsid w:val="009107C4"/>
    <w:rsid w:val="00913C12"/>
    <w:rsid w:val="00916582"/>
    <w:rsid w:val="009258FE"/>
    <w:rsid w:val="009713BB"/>
    <w:rsid w:val="009900DB"/>
    <w:rsid w:val="009B059A"/>
    <w:rsid w:val="009B06C3"/>
    <w:rsid w:val="00A0531A"/>
    <w:rsid w:val="00A204C7"/>
    <w:rsid w:val="00A2526E"/>
    <w:rsid w:val="00A367BE"/>
    <w:rsid w:val="00A410A0"/>
    <w:rsid w:val="00A45C7B"/>
    <w:rsid w:val="00A76D23"/>
    <w:rsid w:val="00AA4AD8"/>
    <w:rsid w:val="00AE4C32"/>
    <w:rsid w:val="00B038A8"/>
    <w:rsid w:val="00B05356"/>
    <w:rsid w:val="00B22463"/>
    <w:rsid w:val="00B27826"/>
    <w:rsid w:val="00B31B92"/>
    <w:rsid w:val="00B457B1"/>
    <w:rsid w:val="00B76D55"/>
    <w:rsid w:val="00B81E0F"/>
    <w:rsid w:val="00B87324"/>
    <w:rsid w:val="00B90274"/>
    <w:rsid w:val="00B90B71"/>
    <w:rsid w:val="00BB578C"/>
    <w:rsid w:val="00BC0CD4"/>
    <w:rsid w:val="00BD003B"/>
    <w:rsid w:val="00BD6239"/>
    <w:rsid w:val="00C05959"/>
    <w:rsid w:val="00C16CB0"/>
    <w:rsid w:val="00C17684"/>
    <w:rsid w:val="00C17D1E"/>
    <w:rsid w:val="00C25D06"/>
    <w:rsid w:val="00C43BC0"/>
    <w:rsid w:val="00C553E7"/>
    <w:rsid w:val="00C66E44"/>
    <w:rsid w:val="00CA2964"/>
    <w:rsid w:val="00CB145E"/>
    <w:rsid w:val="00CC372A"/>
    <w:rsid w:val="00CE11B3"/>
    <w:rsid w:val="00CF3418"/>
    <w:rsid w:val="00D04442"/>
    <w:rsid w:val="00D14878"/>
    <w:rsid w:val="00D1567B"/>
    <w:rsid w:val="00D3345E"/>
    <w:rsid w:val="00D33C76"/>
    <w:rsid w:val="00D44427"/>
    <w:rsid w:val="00D46A94"/>
    <w:rsid w:val="00D66A3C"/>
    <w:rsid w:val="00D87259"/>
    <w:rsid w:val="00D91BA3"/>
    <w:rsid w:val="00D94A5D"/>
    <w:rsid w:val="00DB222A"/>
    <w:rsid w:val="00DD390C"/>
    <w:rsid w:val="00DE174C"/>
    <w:rsid w:val="00E1388D"/>
    <w:rsid w:val="00E158DF"/>
    <w:rsid w:val="00E2520F"/>
    <w:rsid w:val="00E62365"/>
    <w:rsid w:val="00E62F0E"/>
    <w:rsid w:val="00E670EC"/>
    <w:rsid w:val="00E75173"/>
    <w:rsid w:val="00E8524B"/>
    <w:rsid w:val="00E85307"/>
    <w:rsid w:val="00E86E08"/>
    <w:rsid w:val="00E9225E"/>
    <w:rsid w:val="00E94618"/>
    <w:rsid w:val="00EB0B26"/>
    <w:rsid w:val="00EC46CB"/>
    <w:rsid w:val="00EE2733"/>
    <w:rsid w:val="00EF35C5"/>
    <w:rsid w:val="00F37236"/>
    <w:rsid w:val="00F45ED8"/>
    <w:rsid w:val="00F607A6"/>
    <w:rsid w:val="00F62844"/>
    <w:rsid w:val="00F82319"/>
    <w:rsid w:val="00F85D76"/>
    <w:rsid w:val="00F873A4"/>
    <w:rsid w:val="00F93459"/>
    <w:rsid w:val="00FD08C2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49BF9"/>
  <w15:docId w15:val="{E81B4ED9-1EF0-4AF9-B5C8-83D98B82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8"/>
      <w:u w:val="single"/>
      <w:lang w:eastAsia="sv-SE"/>
    </w:rPr>
  </w:style>
  <w:style w:type="paragraph" w:styleId="Rubrik1">
    <w:name w:val="heading 1"/>
    <w:basedOn w:val="Normal"/>
    <w:next w:val="Normal"/>
    <w:qFormat/>
    <w:pPr>
      <w:keepNext/>
      <w:tabs>
        <w:tab w:val="left" w:pos="426"/>
      </w:tabs>
      <w:outlineLvl w:val="0"/>
    </w:pPr>
    <w:rPr>
      <w:rFonts w:ascii="Arial" w:hAnsi="Arial"/>
      <w:b/>
      <w:sz w:val="20"/>
      <w:u w:val="none"/>
    </w:rPr>
  </w:style>
  <w:style w:type="paragraph" w:styleId="Rubrik2">
    <w:name w:val="heading 2"/>
    <w:basedOn w:val="Normal"/>
    <w:next w:val="Normal"/>
    <w:qFormat/>
    <w:pPr>
      <w:keepNext/>
      <w:tabs>
        <w:tab w:val="left" w:pos="993"/>
      </w:tabs>
      <w:outlineLvl w:val="1"/>
    </w:pPr>
    <w:rPr>
      <w:rFonts w:ascii="Arial" w:hAnsi="Arial"/>
      <w:b/>
      <w:sz w:val="44"/>
      <w:u w:val="none"/>
    </w:rPr>
  </w:style>
  <w:style w:type="paragraph" w:styleId="Rubrik3">
    <w:name w:val="heading 3"/>
    <w:basedOn w:val="Normal"/>
    <w:next w:val="Normal"/>
    <w:link w:val="Rubrik3Char"/>
    <w:qFormat/>
    <w:rsid w:val="00F45ED8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FNR-brev">
    <w:name w:val="SFNR-brev"/>
    <w:basedOn w:val="Normal"/>
  </w:style>
  <w:style w:type="paragraph" w:customStyle="1" w:styleId="Formatmall1">
    <w:name w:val="Formatmall1"/>
    <w:basedOn w:val="SFNR-brev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284"/>
      </w:tabs>
    </w:pPr>
    <w:rPr>
      <w:b/>
      <w:kern w:val="0"/>
      <w:sz w:val="20"/>
      <w:u w:val="none"/>
    </w:rPr>
  </w:style>
  <w:style w:type="paragraph" w:styleId="Brdtextmedindrag">
    <w:name w:val="Body Text Indent"/>
    <w:basedOn w:val="Normal"/>
    <w:pPr>
      <w:tabs>
        <w:tab w:val="left" w:pos="-1560"/>
        <w:tab w:val="left" w:pos="993"/>
      </w:tabs>
      <w:ind w:left="1304" w:hanging="1304"/>
    </w:pPr>
    <w:rPr>
      <w:b/>
      <w:bCs/>
      <w:u w:val="none"/>
    </w:rPr>
  </w:style>
  <w:style w:type="paragraph" w:styleId="Ballongtext">
    <w:name w:val="Balloon Text"/>
    <w:basedOn w:val="Normal"/>
    <w:semiHidden/>
    <w:rsid w:val="002973B8"/>
    <w:rPr>
      <w:rFonts w:ascii="Lucida Grande" w:hAnsi="Lucida Grande"/>
      <w:sz w:val="18"/>
      <w:szCs w:val="18"/>
    </w:rPr>
  </w:style>
  <w:style w:type="character" w:customStyle="1" w:styleId="Rubrik3Char">
    <w:name w:val="Rubrik 3 Char"/>
    <w:link w:val="Rubrik3"/>
    <w:rsid w:val="00F45ED8"/>
    <w:rPr>
      <w:rFonts w:ascii="Calibri" w:eastAsia="MS Gothic" w:hAnsi="Calibri" w:cs="Times New Roman"/>
      <w:b/>
      <w:bCs/>
      <w:kern w:val="28"/>
      <w:sz w:val="26"/>
      <w:szCs w:val="26"/>
      <w:u w:val="single"/>
      <w:lang w:val="sv-SE" w:eastAsia="sv-SE"/>
    </w:rPr>
  </w:style>
  <w:style w:type="paragraph" w:styleId="Liststycke">
    <w:name w:val="List Paragraph"/>
    <w:basedOn w:val="Normal"/>
    <w:uiPriority w:val="72"/>
    <w:qFormat/>
    <w:rsid w:val="00A45C7B"/>
    <w:pPr>
      <w:ind w:left="720"/>
    </w:pPr>
  </w:style>
  <w:style w:type="character" w:styleId="Hyperlnk">
    <w:name w:val="Hyperlink"/>
    <w:basedOn w:val="Standardstycketeckensnitt"/>
    <w:uiPriority w:val="99"/>
    <w:unhideWhenUsed/>
    <w:rsid w:val="00E86E08"/>
    <w:rPr>
      <w:color w:val="0563C1"/>
      <w:u w:val="single"/>
    </w:rPr>
  </w:style>
  <w:style w:type="paragraph" w:styleId="Ingetavstnd">
    <w:name w:val="No Spacing"/>
    <w:basedOn w:val="Normal"/>
    <w:uiPriority w:val="1"/>
    <w:qFormat/>
    <w:rsid w:val="002077C3"/>
    <w:rPr>
      <w:rFonts w:ascii="Calibri" w:eastAsiaTheme="minorHAnsi" w:hAnsi="Calibri"/>
      <w:kern w:val="0"/>
      <w:sz w:val="22"/>
      <w:szCs w:val="22"/>
      <w:u w:val="none"/>
      <w:lang w:eastAsia="en-US"/>
    </w:rPr>
  </w:style>
  <w:style w:type="paragraph" w:customStyle="1" w:styleId="Ingress">
    <w:name w:val="Ingress"/>
    <w:basedOn w:val="Normal"/>
    <w:rsid w:val="002077C3"/>
    <w:pPr>
      <w:spacing w:after="60" w:line="276" w:lineRule="auto"/>
    </w:pPr>
    <w:rPr>
      <w:rFonts w:ascii="Calibri" w:eastAsiaTheme="minorHAnsi" w:hAnsi="Calibri"/>
      <w:kern w:val="0"/>
      <w:sz w:val="24"/>
      <w:szCs w:val="24"/>
      <w:u w:val="none"/>
      <w:lang w:eastAsia="en-US"/>
    </w:rPr>
  </w:style>
  <w:style w:type="character" w:styleId="AnvndHyperlnk">
    <w:name w:val="FollowedHyperlink"/>
    <w:basedOn w:val="Standardstycketeckensnitt"/>
    <w:semiHidden/>
    <w:unhideWhenUsed/>
    <w:rsid w:val="00C17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Stiftelsen%20brevmall%20svensk%20000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Stiftelsen brevmall svensk 000108</Template>
  <TotalTime>1507</TotalTime>
  <Pages>2</Pages>
  <Words>444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styrelse SFNR 2015_03</vt:lpstr>
      <vt:lpstr>KALLELSE till styrelsemöte i SFNR 2004</vt:lpstr>
    </vt:vector>
  </TitlesOfParts>
  <Company>SU/S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styrelse SFNR 2015_03</dc:title>
  <dc:creator>Lars Stenberg</dc:creator>
  <cp:lastModifiedBy>Stenberg Lars</cp:lastModifiedBy>
  <cp:revision>9</cp:revision>
  <cp:lastPrinted>2017-04-24T06:42:00Z</cp:lastPrinted>
  <dcterms:created xsi:type="dcterms:W3CDTF">2018-09-11T16:00:00Z</dcterms:created>
  <dcterms:modified xsi:type="dcterms:W3CDTF">2018-12-28T10:18:00Z</dcterms:modified>
</cp:coreProperties>
</file>