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320AF" w14:textId="3A4AE819" w:rsidR="00864C82" w:rsidRPr="00556179" w:rsidRDefault="00DD6DA1">
      <w:pPr>
        <w:tabs>
          <w:tab w:val="left" w:pos="993"/>
        </w:tabs>
        <w:rPr>
          <w:rFonts w:ascii="Arial" w:hAnsi="Arial" w:cs="Arial"/>
          <w:b/>
          <w:bCs/>
          <w:i/>
          <w:sz w:val="32"/>
          <w:u w:val="none"/>
        </w:rPr>
      </w:pPr>
      <w:r>
        <w:rPr>
          <w:rFonts w:ascii="Arial" w:hAnsi="Arial" w:cs="Arial"/>
          <w:b/>
          <w:bCs/>
          <w:sz w:val="32"/>
          <w:u w:val="none"/>
        </w:rPr>
        <w:t>PROTOKOLL</w:t>
      </w:r>
      <w:r w:rsidR="00200D3D">
        <w:rPr>
          <w:rFonts w:ascii="Arial" w:hAnsi="Arial" w:cs="Arial"/>
          <w:b/>
          <w:bCs/>
          <w:sz w:val="32"/>
          <w:u w:val="none"/>
        </w:rPr>
        <w:t xml:space="preserve"> </w:t>
      </w:r>
      <w:r w:rsidR="006D5EBD">
        <w:rPr>
          <w:rFonts w:ascii="Arial" w:hAnsi="Arial" w:cs="Arial"/>
          <w:b/>
          <w:bCs/>
          <w:sz w:val="32"/>
          <w:u w:val="none"/>
        </w:rPr>
        <w:t>till</w:t>
      </w:r>
      <w:r w:rsidR="00200D3D">
        <w:rPr>
          <w:rFonts w:ascii="Arial" w:hAnsi="Arial" w:cs="Arial"/>
          <w:b/>
          <w:bCs/>
          <w:sz w:val="32"/>
          <w:u w:val="none"/>
        </w:rPr>
        <w:t xml:space="preserve"> </w:t>
      </w:r>
      <w:r w:rsidR="007B3AF2">
        <w:rPr>
          <w:rFonts w:ascii="Arial" w:hAnsi="Arial" w:cs="Arial"/>
          <w:b/>
          <w:bCs/>
          <w:sz w:val="32"/>
          <w:u w:val="none"/>
        </w:rPr>
        <w:t>femte</w:t>
      </w:r>
      <w:r w:rsidR="00864C82" w:rsidRPr="00556179">
        <w:rPr>
          <w:rFonts w:ascii="Arial" w:hAnsi="Arial" w:cs="Arial"/>
          <w:b/>
          <w:bCs/>
          <w:sz w:val="32"/>
          <w:u w:val="none"/>
        </w:rPr>
        <w:t xml:space="preserve"> styrelsemötet i SFNR 20</w:t>
      </w:r>
      <w:r w:rsidR="00C01D34">
        <w:rPr>
          <w:rFonts w:ascii="Arial" w:hAnsi="Arial" w:cs="Arial"/>
          <w:b/>
          <w:bCs/>
          <w:sz w:val="32"/>
          <w:u w:val="none"/>
        </w:rPr>
        <w:t>2</w:t>
      </w:r>
      <w:r w:rsidR="0080231D">
        <w:rPr>
          <w:rFonts w:ascii="Arial" w:hAnsi="Arial" w:cs="Arial"/>
          <w:b/>
          <w:bCs/>
          <w:sz w:val="32"/>
          <w:u w:val="none"/>
        </w:rPr>
        <w:t>1</w:t>
      </w:r>
      <w:r w:rsidR="00864C82" w:rsidRPr="00556179">
        <w:rPr>
          <w:rFonts w:ascii="Arial" w:hAnsi="Arial" w:cs="Arial"/>
          <w:b/>
          <w:bCs/>
          <w:i/>
          <w:sz w:val="32"/>
          <w:u w:val="none"/>
        </w:rPr>
        <w:br/>
      </w:r>
    </w:p>
    <w:p w14:paraId="2499A3D5" w14:textId="5BFF65BD" w:rsidR="00864C82" w:rsidRPr="00B939FC" w:rsidRDefault="00200D3D">
      <w:pPr>
        <w:tabs>
          <w:tab w:val="left" w:pos="993"/>
        </w:tabs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sz w:val="24"/>
          <w:u w:val="none"/>
        </w:rPr>
        <w:t>Tid:</w:t>
      </w:r>
      <w:r>
        <w:rPr>
          <w:rFonts w:ascii="Arial" w:hAnsi="Arial" w:cs="Arial"/>
          <w:b/>
          <w:sz w:val="24"/>
          <w:u w:val="none"/>
        </w:rPr>
        <w:tab/>
      </w:r>
      <w:r>
        <w:rPr>
          <w:rFonts w:ascii="Arial" w:hAnsi="Arial" w:cs="Arial"/>
          <w:b/>
          <w:sz w:val="24"/>
          <w:u w:val="none"/>
        </w:rPr>
        <w:tab/>
      </w:r>
      <w:r w:rsidR="006D5EBD">
        <w:rPr>
          <w:rFonts w:ascii="Arial" w:hAnsi="Arial" w:cs="Arial"/>
          <w:sz w:val="24"/>
          <w:u w:val="none"/>
        </w:rPr>
        <w:t>Måndag</w:t>
      </w:r>
      <w:r w:rsidR="0080231D">
        <w:rPr>
          <w:rFonts w:ascii="Arial" w:hAnsi="Arial" w:cs="Arial"/>
          <w:sz w:val="24"/>
          <w:u w:val="none"/>
        </w:rPr>
        <w:t xml:space="preserve"> </w:t>
      </w:r>
      <w:r w:rsidR="007B3AF2">
        <w:rPr>
          <w:rFonts w:ascii="Arial" w:hAnsi="Arial" w:cs="Arial"/>
          <w:sz w:val="24"/>
          <w:u w:val="none"/>
        </w:rPr>
        <w:t>11/10</w:t>
      </w:r>
      <w:r w:rsidR="00C27050">
        <w:rPr>
          <w:rFonts w:ascii="Arial" w:hAnsi="Arial" w:cs="Arial"/>
          <w:sz w:val="24"/>
          <w:u w:val="none"/>
        </w:rPr>
        <w:t xml:space="preserve"> kl. </w:t>
      </w:r>
      <w:r w:rsidR="000E7811">
        <w:rPr>
          <w:rFonts w:ascii="Arial" w:hAnsi="Arial" w:cs="Arial"/>
          <w:sz w:val="24"/>
          <w:u w:val="none"/>
        </w:rPr>
        <w:t>15.00</w:t>
      </w:r>
    </w:p>
    <w:p w14:paraId="16509683" w14:textId="77777777" w:rsidR="007B3AF2" w:rsidRDefault="00864C82" w:rsidP="007B3AF2">
      <w:pPr>
        <w:rPr>
          <w:rFonts w:ascii="Segoe UI" w:hAnsi="Segoe UI" w:cs="Segoe UI"/>
          <w:color w:val="252424"/>
          <w:kern w:val="0"/>
          <w:sz w:val="22"/>
          <w:u w:val="none"/>
        </w:rPr>
      </w:pPr>
      <w:r w:rsidRPr="006D5EBD">
        <w:rPr>
          <w:rFonts w:ascii="Arial" w:hAnsi="Arial" w:cs="Arial"/>
          <w:b/>
          <w:bCs/>
          <w:sz w:val="24"/>
          <w:u w:val="none"/>
        </w:rPr>
        <w:t>Plats:</w:t>
      </w:r>
      <w:r w:rsidRPr="00556179">
        <w:rPr>
          <w:rFonts w:ascii="Arial" w:hAnsi="Arial" w:cs="Arial"/>
          <w:sz w:val="24"/>
          <w:u w:val="none"/>
        </w:rPr>
        <w:tab/>
      </w:r>
      <w:r w:rsidR="00C27050">
        <w:rPr>
          <w:rFonts w:ascii="Arial" w:hAnsi="Arial" w:cs="Arial"/>
          <w:sz w:val="24"/>
          <w:u w:val="none"/>
        </w:rPr>
        <w:t xml:space="preserve">Via </w:t>
      </w:r>
      <w:r w:rsidR="00DA6D09">
        <w:rPr>
          <w:rFonts w:ascii="Arial" w:hAnsi="Arial" w:cs="Arial"/>
          <w:sz w:val="24"/>
          <w:u w:val="none"/>
        </w:rPr>
        <w:t>Teams</w:t>
      </w:r>
      <w:r w:rsidR="006D5EBD">
        <w:rPr>
          <w:rFonts w:ascii="Arial" w:hAnsi="Arial" w:cs="Arial"/>
          <w:b/>
          <w:sz w:val="24"/>
          <w:u w:val="none"/>
        </w:rPr>
        <w:t xml:space="preserve">. </w:t>
      </w:r>
      <w:hyperlink r:id="rId7" w:tgtFrame="_blank" w:history="1">
        <w:r w:rsidR="007B3AF2">
          <w:rPr>
            <w:rStyle w:val="Hyperlnk"/>
            <w:rFonts w:ascii="Segoe UI Semibold" w:hAnsi="Segoe UI Semibold" w:cs="Segoe UI Semibold"/>
            <w:color w:val="000000"/>
            <w:sz w:val="21"/>
            <w:szCs w:val="21"/>
          </w:rPr>
          <w:t>Klicka här för att ansluta till mötet</w:t>
        </w:r>
      </w:hyperlink>
      <w:r w:rsidR="007B3AF2">
        <w:rPr>
          <w:rFonts w:ascii="Segoe UI" w:hAnsi="Segoe UI" w:cs="Segoe UI"/>
          <w:color w:val="252424"/>
        </w:rPr>
        <w:t xml:space="preserve"> </w:t>
      </w:r>
    </w:p>
    <w:p w14:paraId="352ED615" w14:textId="2CAAEB45" w:rsidR="00F45ED8" w:rsidRPr="006D5EBD" w:rsidRDefault="00F45ED8" w:rsidP="006D5EBD">
      <w:pPr>
        <w:rPr>
          <w:rFonts w:ascii="Segoe UI" w:hAnsi="Segoe UI" w:cs="Segoe UI"/>
          <w:color w:val="252424"/>
          <w:kern w:val="0"/>
          <w:sz w:val="22"/>
          <w:u w:val="none"/>
        </w:rPr>
      </w:pPr>
    </w:p>
    <w:p w14:paraId="60D7A3D7" w14:textId="77777777" w:rsidR="00864C82" w:rsidRPr="00556179" w:rsidRDefault="00864C82">
      <w:pPr>
        <w:tabs>
          <w:tab w:val="left" w:pos="-1560"/>
          <w:tab w:val="left" w:pos="993"/>
        </w:tabs>
        <w:ind w:left="1304" w:hanging="1304"/>
        <w:rPr>
          <w:rFonts w:ascii="Arial" w:hAnsi="Arial" w:cs="Arial"/>
          <w:b/>
          <w:sz w:val="24"/>
          <w:u w:val="none"/>
        </w:rPr>
      </w:pPr>
    </w:p>
    <w:p w14:paraId="48E048BA" w14:textId="09D5BAE8" w:rsidR="009B7AC2" w:rsidRPr="00556179" w:rsidRDefault="00DD6DA1" w:rsidP="009B7AC2">
      <w:pPr>
        <w:tabs>
          <w:tab w:val="left" w:pos="-1560"/>
          <w:tab w:val="left" w:pos="0"/>
        </w:tabs>
        <w:ind w:left="1304" w:hanging="1304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u w:val="none"/>
        </w:rPr>
        <w:t>Närv.</w:t>
      </w:r>
      <w:r w:rsidR="00864C82" w:rsidRPr="00272B4F">
        <w:rPr>
          <w:rFonts w:ascii="Arial" w:hAnsi="Arial" w:cs="Arial"/>
          <w:b/>
          <w:sz w:val="24"/>
          <w:u w:val="none"/>
        </w:rPr>
        <w:t>:</w:t>
      </w:r>
      <w:r w:rsidR="00272B4F">
        <w:rPr>
          <w:rFonts w:ascii="Arial" w:hAnsi="Arial" w:cs="Arial"/>
          <w:sz w:val="24"/>
          <w:u w:val="none"/>
        </w:rPr>
        <w:t xml:space="preserve"> </w:t>
      </w:r>
      <w:r w:rsidR="00272B4F">
        <w:rPr>
          <w:rFonts w:ascii="Arial" w:hAnsi="Arial" w:cs="Arial"/>
          <w:sz w:val="24"/>
          <w:u w:val="none"/>
        </w:rPr>
        <w:tab/>
      </w:r>
      <w:r w:rsidR="006D5EBD">
        <w:rPr>
          <w:rFonts w:ascii="Arial" w:hAnsi="Arial" w:cs="Arial"/>
          <w:sz w:val="24"/>
          <w:szCs w:val="24"/>
          <w:u w:val="none"/>
        </w:rPr>
        <w:t>Roger Siemund, Ida Blystad, Karin Sundström, Lars Stenberg, Magnus Kaijser, David Fällmar, Håkan Almqvist, Pär Asplund, Isabella Björkman-Burtscher och Johan Wasselius</w:t>
      </w:r>
    </w:p>
    <w:p w14:paraId="0890717D" w14:textId="16B4D46E" w:rsidR="00114A6F" w:rsidRDefault="003C3BBA" w:rsidP="00F62844">
      <w:pPr>
        <w:tabs>
          <w:tab w:val="left" w:pos="-1560"/>
          <w:tab w:val="left" w:pos="0"/>
        </w:tabs>
        <w:ind w:left="1304" w:hanging="1304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ab/>
      </w:r>
    </w:p>
    <w:p w14:paraId="285E8999" w14:textId="3595F6DC" w:rsidR="00864C82" w:rsidRPr="00556179" w:rsidRDefault="00864C82" w:rsidP="00F62844">
      <w:pPr>
        <w:tabs>
          <w:tab w:val="left" w:pos="-1560"/>
          <w:tab w:val="left" w:pos="0"/>
        </w:tabs>
        <w:rPr>
          <w:rFonts w:ascii="Arial" w:hAnsi="Arial" w:cs="Arial"/>
          <w:b/>
          <w:sz w:val="24"/>
          <w:u w:val="none"/>
        </w:rPr>
      </w:pPr>
    </w:p>
    <w:p w14:paraId="4DD18D78" w14:textId="77777777" w:rsidR="00864C82" w:rsidRPr="00556179" w:rsidRDefault="00864C82">
      <w:pPr>
        <w:pStyle w:val="Rubrik1"/>
        <w:tabs>
          <w:tab w:val="clear" w:pos="426"/>
        </w:tabs>
        <w:rPr>
          <w:rFonts w:cs="Arial"/>
          <w:sz w:val="24"/>
        </w:rPr>
      </w:pPr>
      <w:r w:rsidRPr="00556179">
        <w:rPr>
          <w:rFonts w:cs="Arial"/>
          <w:sz w:val="24"/>
        </w:rPr>
        <w:t>DAGORDNING</w:t>
      </w:r>
      <w:r w:rsidRPr="00556179">
        <w:rPr>
          <w:rFonts w:cs="Arial"/>
          <w:sz w:val="24"/>
        </w:rPr>
        <w:br/>
      </w:r>
    </w:p>
    <w:p w14:paraId="7B2D1B18" w14:textId="2BE10981" w:rsidR="00864C82" w:rsidRDefault="00586AC7" w:rsidP="00C27050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Vice ordförande IB förklarar mötet för öppnat.</w:t>
      </w:r>
      <w:r w:rsidR="00864C82" w:rsidRPr="006F1E58">
        <w:rPr>
          <w:rFonts w:ascii="Arial" w:hAnsi="Arial" w:cs="Arial"/>
          <w:sz w:val="24"/>
          <w:u w:val="none"/>
        </w:rPr>
        <w:t xml:space="preserve"> </w:t>
      </w:r>
      <w:r w:rsidR="004305B7">
        <w:rPr>
          <w:rFonts w:ascii="Arial" w:hAnsi="Arial" w:cs="Arial"/>
          <w:sz w:val="24"/>
          <w:u w:val="none"/>
        </w:rPr>
        <w:t>Val av justeringsperson</w:t>
      </w:r>
      <w:r>
        <w:rPr>
          <w:rFonts w:ascii="Arial" w:hAnsi="Arial" w:cs="Arial"/>
          <w:sz w:val="24"/>
          <w:u w:val="none"/>
        </w:rPr>
        <w:t>:</w:t>
      </w:r>
      <w:r w:rsidR="00DD6DA1">
        <w:rPr>
          <w:rFonts w:ascii="Arial" w:hAnsi="Arial" w:cs="Arial"/>
          <w:sz w:val="24"/>
          <w:u w:val="none"/>
        </w:rPr>
        <w:t xml:space="preserve"> </w:t>
      </w:r>
      <w:r>
        <w:rPr>
          <w:rFonts w:ascii="Arial" w:hAnsi="Arial" w:cs="Arial"/>
          <w:sz w:val="24"/>
          <w:u w:val="none"/>
        </w:rPr>
        <w:t>IBB</w:t>
      </w:r>
      <w:r w:rsidR="004305B7">
        <w:rPr>
          <w:rFonts w:ascii="Arial" w:hAnsi="Arial" w:cs="Arial"/>
          <w:sz w:val="24"/>
          <w:u w:val="none"/>
        </w:rPr>
        <w:t xml:space="preserve">. </w:t>
      </w:r>
      <w:r>
        <w:rPr>
          <w:rFonts w:ascii="Arial" w:hAnsi="Arial" w:cs="Arial"/>
          <w:sz w:val="24"/>
          <w:u w:val="none"/>
        </w:rPr>
        <w:t>Kallelsen godkänns</w:t>
      </w:r>
      <w:r w:rsidR="00864C82" w:rsidRPr="006F1E58">
        <w:rPr>
          <w:rFonts w:ascii="Arial" w:hAnsi="Arial" w:cs="Arial"/>
          <w:sz w:val="24"/>
          <w:u w:val="none"/>
        </w:rPr>
        <w:t xml:space="preserve">. </w:t>
      </w:r>
      <w:r>
        <w:rPr>
          <w:rFonts w:ascii="Arial" w:hAnsi="Arial" w:cs="Arial"/>
          <w:sz w:val="24"/>
          <w:u w:val="none"/>
        </w:rPr>
        <w:t>Dagordningen fastställs</w:t>
      </w:r>
      <w:r w:rsidR="004305B7">
        <w:rPr>
          <w:rFonts w:ascii="Arial" w:hAnsi="Arial" w:cs="Arial"/>
          <w:sz w:val="24"/>
          <w:u w:val="none"/>
        </w:rPr>
        <w:t xml:space="preserve"> </w:t>
      </w:r>
    </w:p>
    <w:p w14:paraId="3E211F97" w14:textId="54CE89C4" w:rsidR="006F1E58" w:rsidRDefault="003D256F" w:rsidP="00C27050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 w:rsidRPr="006F1E58">
        <w:rPr>
          <w:rFonts w:ascii="Arial" w:hAnsi="Arial" w:cs="Arial"/>
          <w:sz w:val="24"/>
          <w:u w:val="none"/>
        </w:rPr>
        <w:t>Föregående mötes</w:t>
      </w:r>
      <w:r w:rsidR="00864C82" w:rsidRPr="006F1E58">
        <w:rPr>
          <w:rFonts w:ascii="Arial" w:hAnsi="Arial" w:cs="Arial"/>
          <w:sz w:val="24"/>
          <w:u w:val="none"/>
        </w:rPr>
        <w:t>protokoll</w:t>
      </w:r>
      <w:r w:rsidR="00DD6DA1">
        <w:rPr>
          <w:rFonts w:ascii="Arial" w:hAnsi="Arial" w:cs="Arial"/>
          <w:sz w:val="24"/>
          <w:u w:val="none"/>
        </w:rPr>
        <w:t xml:space="preserve"> </w:t>
      </w:r>
      <w:r w:rsidR="00586AC7">
        <w:rPr>
          <w:rFonts w:ascii="Arial" w:hAnsi="Arial" w:cs="Arial"/>
          <w:sz w:val="24"/>
          <w:u w:val="none"/>
        </w:rPr>
        <w:t xml:space="preserve">rekapituleras och </w:t>
      </w:r>
      <w:r w:rsidR="00DD6DA1">
        <w:rPr>
          <w:rFonts w:ascii="Arial" w:hAnsi="Arial" w:cs="Arial"/>
          <w:sz w:val="24"/>
          <w:u w:val="none"/>
        </w:rPr>
        <w:t>lämnas utan kommentar</w:t>
      </w:r>
      <w:r w:rsidR="00586AC7">
        <w:rPr>
          <w:rFonts w:ascii="Arial" w:hAnsi="Arial" w:cs="Arial"/>
          <w:sz w:val="24"/>
          <w:u w:val="none"/>
        </w:rPr>
        <w:t>.</w:t>
      </w:r>
    </w:p>
    <w:p w14:paraId="7AAE0AA2" w14:textId="475F97C4" w:rsidR="00C27050" w:rsidRDefault="00C01D34" w:rsidP="00C27050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TG-föreläsare</w:t>
      </w:r>
    </w:p>
    <w:p w14:paraId="053E421D" w14:textId="108A760D" w:rsidR="00DD6DA1" w:rsidRDefault="002D4386" w:rsidP="00DD6DA1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TG-föreläsningen ställs in 2021 – svårt att hitta </w:t>
      </w:r>
      <w:r w:rsidR="00AA6CB0">
        <w:rPr>
          <w:rFonts w:ascii="Arial" w:hAnsi="Arial" w:cs="Arial"/>
          <w:sz w:val="24"/>
          <w:u w:val="none"/>
        </w:rPr>
        <w:t>lämpligt</w:t>
      </w:r>
      <w:r w:rsidR="00586AC7">
        <w:rPr>
          <w:rFonts w:ascii="Arial" w:hAnsi="Arial" w:cs="Arial"/>
          <w:sz w:val="24"/>
          <w:u w:val="none"/>
        </w:rPr>
        <w:t xml:space="preserve"> </w:t>
      </w:r>
      <w:r>
        <w:rPr>
          <w:rFonts w:ascii="Arial" w:hAnsi="Arial" w:cs="Arial"/>
          <w:sz w:val="24"/>
          <w:u w:val="none"/>
        </w:rPr>
        <w:t xml:space="preserve">tillfälle </w:t>
      </w:r>
      <w:r w:rsidR="00586AC7">
        <w:rPr>
          <w:rFonts w:ascii="Arial" w:hAnsi="Arial" w:cs="Arial"/>
          <w:sz w:val="24"/>
          <w:u w:val="none"/>
        </w:rPr>
        <w:t>under pandemin</w:t>
      </w:r>
      <w:r>
        <w:rPr>
          <w:rFonts w:ascii="Arial" w:hAnsi="Arial" w:cs="Arial"/>
          <w:sz w:val="24"/>
          <w:u w:val="none"/>
        </w:rPr>
        <w:t xml:space="preserve">. </w:t>
      </w:r>
      <w:r w:rsidR="00586AC7">
        <w:rPr>
          <w:rFonts w:ascii="Arial" w:hAnsi="Arial" w:cs="Arial"/>
          <w:sz w:val="24"/>
          <w:u w:val="none"/>
        </w:rPr>
        <w:t>Styrelsen</w:t>
      </w:r>
      <w:r>
        <w:rPr>
          <w:rFonts w:ascii="Arial" w:hAnsi="Arial" w:cs="Arial"/>
          <w:sz w:val="24"/>
          <w:u w:val="none"/>
        </w:rPr>
        <w:t xml:space="preserve"> föreslår Olof Flodmark</w:t>
      </w:r>
      <w:r w:rsidR="00586AC7">
        <w:rPr>
          <w:rFonts w:ascii="Arial" w:hAnsi="Arial" w:cs="Arial"/>
          <w:sz w:val="24"/>
          <w:u w:val="none"/>
        </w:rPr>
        <w:t xml:space="preserve"> som TG-föreläsare 2022.</w:t>
      </w:r>
      <w:r>
        <w:rPr>
          <w:rFonts w:ascii="Arial" w:hAnsi="Arial" w:cs="Arial"/>
          <w:sz w:val="24"/>
          <w:u w:val="none"/>
        </w:rPr>
        <w:t xml:space="preserve"> </w:t>
      </w:r>
      <w:r w:rsidR="00586AC7">
        <w:rPr>
          <w:rFonts w:ascii="Arial" w:hAnsi="Arial" w:cs="Arial"/>
          <w:sz w:val="24"/>
          <w:u w:val="none"/>
        </w:rPr>
        <w:t xml:space="preserve">TG-föreläsningen skulle kunna hållas i samband med </w:t>
      </w:r>
      <w:r w:rsidR="00E74B6E">
        <w:rPr>
          <w:rFonts w:ascii="Arial" w:hAnsi="Arial" w:cs="Arial"/>
          <w:sz w:val="24"/>
          <w:u w:val="none"/>
        </w:rPr>
        <w:t>skandinaviska</w:t>
      </w:r>
      <w:r>
        <w:rPr>
          <w:rFonts w:ascii="Arial" w:hAnsi="Arial" w:cs="Arial"/>
          <w:sz w:val="24"/>
          <w:u w:val="none"/>
        </w:rPr>
        <w:t xml:space="preserve"> mötet i maj i Bergen 2022. RS har inte fått tag i Olof Flodmark ännu. RS återrapporterar så snart han får kontakt med Olof.</w:t>
      </w:r>
    </w:p>
    <w:p w14:paraId="1C95D4B3" w14:textId="4F5F1DD4" w:rsidR="006D5EBD" w:rsidRDefault="006D5EBD" w:rsidP="00C27050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Föreningsmöte 2021</w:t>
      </w:r>
    </w:p>
    <w:p w14:paraId="0F0826F5" w14:textId="7223724C" w:rsidR="002D4386" w:rsidRDefault="00723465" w:rsidP="002D4386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LS </w:t>
      </w:r>
      <w:r w:rsidR="00586AC7">
        <w:rPr>
          <w:rFonts w:ascii="Arial" w:hAnsi="Arial" w:cs="Arial"/>
          <w:sz w:val="24"/>
          <w:u w:val="none"/>
        </w:rPr>
        <w:t>skicka</w:t>
      </w:r>
      <w:r>
        <w:rPr>
          <w:rFonts w:ascii="Arial" w:hAnsi="Arial" w:cs="Arial"/>
          <w:sz w:val="24"/>
          <w:u w:val="none"/>
        </w:rPr>
        <w:t>r</w:t>
      </w:r>
      <w:r w:rsidR="00586AC7">
        <w:rPr>
          <w:rFonts w:ascii="Arial" w:hAnsi="Arial" w:cs="Arial"/>
          <w:sz w:val="24"/>
          <w:u w:val="none"/>
        </w:rPr>
        <w:t xml:space="preserve"> </w:t>
      </w:r>
      <w:proofErr w:type="gramStart"/>
      <w:r w:rsidR="00586AC7">
        <w:rPr>
          <w:rFonts w:ascii="Arial" w:hAnsi="Arial" w:cs="Arial"/>
          <w:sz w:val="24"/>
          <w:u w:val="none"/>
        </w:rPr>
        <w:t>ma</w:t>
      </w:r>
      <w:r w:rsidR="006B0925">
        <w:rPr>
          <w:rFonts w:ascii="Arial" w:hAnsi="Arial" w:cs="Arial"/>
          <w:sz w:val="24"/>
          <w:u w:val="none"/>
        </w:rPr>
        <w:t>i</w:t>
      </w:r>
      <w:r w:rsidR="00586AC7">
        <w:rPr>
          <w:rFonts w:ascii="Arial" w:hAnsi="Arial" w:cs="Arial"/>
          <w:sz w:val="24"/>
          <w:u w:val="none"/>
        </w:rPr>
        <w:t>l</w:t>
      </w:r>
      <w:proofErr w:type="gramEnd"/>
      <w:r w:rsidR="00586AC7">
        <w:rPr>
          <w:rFonts w:ascii="Arial" w:hAnsi="Arial" w:cs="Arial"/>
          <w:sz w:val="24"/>
          <w:u w:val="none"/>
        </w:rPr>
        <w:t xml:space="preserve"> till föreningens medlemmar med</w:t>
      </w:r>
      <w:r>
        <w:rPr>
          <w:rFonts w:ascii="Arial" w:hAnsi="Arial" w:cs="Arial"/>
          <w:sz w:val="24"/>
          <w:u w:val="none"/>
        </w:rPr>
        <w:t xml:space="preserve"> kallelse till </w:t>
      </w:r>
      <w:r w:rsidR="00E74B6E">
        <w:rPr>
          <w:rFonts w:ascii="Arial" w:hAnsi="Arial" w:cs="Arial"/>
          <w:sz w:val="24"/>
          <w:u w:val="none"/>
        </w:rPr>
        <w:t>årsmötet</w:t>
      </w:r>
      <w:r w:rsidR="00586AC7">
        <w:rPr>
          <w:rFonts w:ascii="Arial" w:hAnsi="Arial" w:cs="Arial"/>
          <w:sz w:val="24"/>
          <w:u w:val="none"/>
        </w:rPr>
        <w:t xml:space="preserve"> samt publicerar länk </w:t>
      </w:r>
      <w:r w:rsidR="00636B7E">
        <w:rPr>
          <w:rFonts w:ascii="Arial" w:hAnsi="Arial" w:cs="Arial"/>
          <w:sz w:val="24"/>
          <w:u w:val="none"/>
        </w:rPr>
        <w:t>på hemsidan.</w:t>
      </w:r>
    </w:p>
    <w:p w14:paraId="637084AD" w14:textId="4A8B84E9" w:rsidR="00750F05" w:rsidRDefault="00750F05" w:rsidP="007B3AF2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UEMS/ESNR</w:t>
      </w:r>
    </w:p>
    <w:p w14:paraId="6576C6B8" w14:textId="7B247924" w:rsidR="00636B7E" w:rsidRPr="007B3AF2" w:rsidRDefault="00636B7E" w:rsidP="00636B7E">
      <w:pPr>
        <w:pStyle w:val="Liststycke"/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Inget nytt att rapportera. IBB och RS har fyllt i en </w:t>
      </w:r>
      <w:r w:rsidR="00586AC7">
        <w:rPr>
          <w:rFonts w:ascii="Arial" w:hAnsi="Arial" w:cs="Arial"/>
          <w:sz w:val="24"/>
          <w:u w:val="none"/>
        </w:rPr>
        <w:t>enkät</w:t>
      </w:r>
      <w:r>
        <w:rPr>
          <w:rFonts w:ascii="Arial" w:hAnsi="Arial" w:cs="Arial"/>
          <w:sz w:val="24"/>
          <w:u w:val="none"/>
        </w:rPr>
        <w:t xml:space="preserve"> med </w:t>
      </w:r>
      <w:r w:rsidR="00586AC7">
        <w:rPr>
          <w:rFonts w:ascii="Arial" w:hAnsi="Arial" w:cs="Arial"/>
          <w:sz w:val="24"/>
          <w:u w:val="none"/>
        </w:rPr>
        <w:t xml:space="preserve">diverse </w:t>
      </w:r>
      <w:r>
        <w:rPr>
          <w:rFonts w:ascii="Arial" w:hAnsi="Arial" w:cs="Arial"/>
          <w:sz w:val="24"/>
          <w:u w:val="none"/>
        </w:rPr>
        <w:t xml:space="preserve">frågor om arbetet i UEMS. </w:t>
      </w:r>
      <w:r w:rsidR="00586AC7">
        <w:rPr>
          <w:rFonts w:ascii="Arial" w:hAnsi="Arial" w:cs="Arial"/>
          <w:sz w:val="24"/>
          <w:u w:val="none"/>
        </w:rPr>
        <w:t>Det finns för närvarande inget planerat delegatmöte i UEMS.</w:t>
      </w:r>
    </w:p>
    <w:p w14:paraId="5A80E69B" w14:textId="5749BB5E" w:rsidR="000E7811" w:rsidRDefault="000E7811" w:rsidP="00C27050">
      <w:pPr>
        <w:pStyle w:val="Liststycke"/>
        <w:numPr>
          <w:ilvl w:val="0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Planerade kurser</w:t>
      </w:r>
    </w:p>
    <w:p w14:paraId="42A5E3A2" w14:textId="6014D7B1" w:rsidR="007B3AF2" w:rsidRDefault="007B3AF2" w:rsidP="007B3AF2">
      <w:pPr>
        <w:pStyle w:val="Liststycke"/>
        <w:numPr>
          <w:ilvl w:val="1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Webinar röntgenveckan</w:t>
      </w:r>
    </w:p>
    <w:p w14:paraId="0A1BBFFE" w14:textId="54AFCA19" w:rsidR="00636B7E" w:rsidRDefault="00636B7E" w:rsidP="00636B7E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RS har meddelat Håkan Geijer. Planering i enlighet med föregående mötesprotokoll</w:t>
      </w:r>
      <w:r w:rsidR="00586AC7">
        <w:rPr>
          <w:rFonts w:ascii="Arial" w:hAnsi="Arial" w:cs="Arial"/>
          <w:sz w:val="24"/>
          <w:u w:val="none"/>
        </w:rPr>
        <w:t>:</w:t>
      </w:r>
      <w:r>
        <w:rPr>
          <w:rFonts w:ascii="Arial" w:hAnsi="Arial" w:cs="Arial"/>
          <w:sz w:val="24"/>
          <w:u w:val="none"/>
        </w:rPr>
        <w:t xml:space="preserve"> 2x40 minuter NPH/demensdiagnostik (DF) samt 2x40</w:t>
      </w:r>
      <w:r w:rsidR="00F02F4E">
        <w:rPr>
          <w:rFonts w:ascii="Arial" w:hAnsi="Arial" w:cs="Arial"/>
          <w:sz w:val="24"/>
          <w:u w:val="none"/>
        </w:rPr>
        <w:t xml:space="preserve"> minuter strokediagnostik med fokus på perfusion (RS).</w:t>
      </w:r>
    </w:p>
    <w:p w14:paraId="48EA44A4" w14:textId="1FE85B8F" w:rsidR="007B3AF2" w:rsidRDefault="007B3AF2" w:rsidP="007B3AF2">
      <w:pPr>
        <w:pStyle w:val="Liststycke"/>
        <w:numPr>
          <w:ilvl w:val="1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Head/neck 2021</w:t>
      </w:r>
    </w:p>
    <w:p w14:paraId="4523088D" w14:textId="1505F257" w:rsidR="00F02F4E" w:rsidRDefault="00E74B6E" w:rsidP="00F02F4E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25–29</w:t>
      </w:r>
      <w:r w:rsidR="00F02F4E">
        <w:rPr>
          <w:rFonts w:ascii="Arial" w:hAnsi="Arial" w:cs="Arial"/>
          <w:sz w:val="24"/>
          <w:u w:val="none"/>
        </w:rPr>
        <w:t>/10 Huddinge, på plats.</w:t>
      </w:r>
    </w:p>
    <w:p w14:paraId="448B97B8" w14:textId="5DB36A4B" w:rsidR="007B3AF2" w:rsidRDefault="007B3AF2" w:rsidP="007B3AF2">
      <w:pPr>
        <w:pStyle w:val="Liststycke"/>
        <w:numPr>
          <w:ilvl w:val="1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lastRenderedPageBreak/>
        <w:t>2022 Rygg? Neuro?</w:t>
      </w:r>
      <w:r w:rsidR="00586AC7">
        <w:rPr>
          <w:rFonts w:ascii="Arial" w:hAnsi="Arial" w:cs="Arial"/>
          <w:sz w:val="24"/>
          <w:u w:val="none"/>
        </w:rPr>
        <w:t xml:space="preserve"> Cypern?</w:t>
      </w:r>
    </w:p>
    <w:p w14:paraId="3EF80A79" w14:textId="7F8F9656" w:rsidR="00F02F4E" w:rsidRDefault="00FB3413" w:rsidP="00F02F4E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Diskussion kring form och innehåll. David F berättar att de planerar digital kurs v 6 som en grundläggande kurs i neuroradiologi. </w:t>
      </w:r>
      <w:r w:rsidR="00586AC7">
        <w:rPr>
          <w:rFonts w:ascii="Arial" w:hAnsi="Arial" w:cs="Arial"/>
          <w:sz w:val="24"/>
          <w:u w:val="none"/>
        </w:rPr>
        <w:t>Styrelsen beslutar att SFNR ska arrangera en vidareutbildningskurs i neuroradiologi på Cypern hösten 2022 med HA som huvudkursledare.</w:t>
      </w:r>
    </w:p>
    <w:p w14:paraId="5E72250B" w14:textId="6C1644F3" w:rsidR="00FB3413" w:rsidRDefault="00586AC7" w:rsidP="00F02F4E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Ryggkurs kan bli aktuellt hösten</w:t>
      </w:r>
      <w:r w:rsidR="00FB3413">
        <w:rPr>
          <w:rFonts w:ascii="Arial" w:hAnsi="Arial" w:cs="Arial"/>
          <w:sz w:val="24"/>
          <w:u w:val="none"/>
        </w:rPr>
        <w:t xml:space="preserve"> 2023</w:t>
      </w:r>
      <w:r>
        <w:rPr>
          <w:rFonts w:ascii="Arial" w:hAnsi="Arial" w:cs="Arial"/>
          <w:sz w:val="24"/>
          <w:u w:val="none"/>
        </w:rPr>
        <w:t>.</w:t>
      </w:r>
    </w:p>
    <w:p w14:paraId="722069B7" w14:textId="74D36FFD" w:rsidR="007B3AF2" w:rsidRDefault="007B3AF2" w:rsidP="007B3AF2">
      <w:pPr>
        <w:pStyle w:val="Liststycke"/>
        <w:numPr>
          <w:ilvl w:val="1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2022 Pediatrisk neuroradiologi?</w:t>
      </w:r>
    </w:p>
    <w:p w14:paraId="6E7C3624" w14:textId="18B5BCCA" w:rsidR="00FB3413" w:rsidRDefault="00FB3413" w:rsidP="00FB3413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Farouk </w:t>
      </w:r>
      <w:r w:rsidR="00586AC7">
        <w:rPr>
          <w:rFonts w:ascii="Arial" w:hAnsi="Arial" w:cs="Arial"/>
          <w:sz w:val="24"/>
          <w:u w:val="none"/>
        </w:rPr>
        <w:t xml:space="preserve">Hashim </w:t>
      </w:r>
      <w:r>
        <w:rPr>
          <w:rFonts w:ascii="Arial" w:hAnsi="Arial" w:cs="Arial"/>
          <w:sz w:val="24"/>
          <w:u w:val="none"/>
        </w:rPr>
        <w:t xml:space="preserve">funderar på att arrangera </w:t>
      </w:r>
      <w:r w:rsidR="00586AC7">
        <w:rPr>
          <w:rFonts w:ascii="Arial" w:hAnsi="Arial" w:cs="Arial"/>
          <w:sz w:val="24"/>
          <w:u w:val="none"/>
        </w:rPr>
        <w:t xml:space="preserve">grundläggande </w:t>
      </w:r>
      <w:r>
        <w:rPr>
          <w:rFonts w:ascii="Arial" w:hAnsi="Arial" w:cs="Arial"/>
          <w:sz w:val="24"/>
          <w:u w:val="none"/>
        </w:rPr>
        <w:t xml:space="preserve">kurs </w:t>
      </w:r>
      <w:r w:rsidR="00586AC7">
        <w:rPr>
          <w:rFonts w:ascii="Arial" w:hAnsi="Arial" w:cs="Arial"/>
          <w:sz w:val="24"/>
          <w:u w:val="none"/>
        </w:rPr>
        <w:t xml:space="preserve">i barnneuroradiologi </w:t>
      </w:r>
      <w:r w:rsidR="00AA6CB0">
        <w:rPr>
          <w:rFonts w:ascii="Arial" w:hAnsi="Arial" w:cs="Arial"/>
          <w:sz w:val="24"/>
          <w:u w:val="none"/>
        </w:rPr>
        <w:t xml:space="preserve">i Sigtuna </w:t>
      </w:r>
      <w:r>
        <w:rPr>
          <w:rFonts w:ascii="Arial" w:hAnsi="Arial" w:cs="Arial"/>
          <w:sz w:val="24"/>
          <w:u w:val="none"/>
        </w:rPr>
        <w:t>veckan efter SNS (maj</w:t>
      </w:r>
      <w:r w:rsidR="00AA6CB0">
        <w:rPr>
          <w:rFonts w:ascii="Arial" w:hAnsi="Arial" w:cs="Arial"/>
          <w:sz w:val="24"/>
          <w:u w:val="none"/>
        </w:rPr>
        <w:t xml:space="preserve"> 2022</w:t>
      </w:r>
      <w:r>
        <w:rPr>
          <w:rFonts w:ascii="Arial" w:hAnsi="Arial" w:cs="Arial"/>
          <w:sz w:val="24"/>
          <w:u w:val="none"/>
        </w:rPr>
        <w:t>).</w:t>
      </w:r>
    </w:p>
    <w:p w14:paraId="1ECDE122" w14:textId="5DD41241" w:rsidR="007B3AF2" w:rsidRDefault="007B3AF2" w:rsidP="007B3AF2">
      <w:pPr>
        <w:pStyle w:val="Liststycke"/>
        <w:numPr>
          <w:ilvl w:val="1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2022 MR-fysik?</w:t>
      </w:r>
    </w:p>
    <w:p w14:paraId="2BCD3011" w14:textId="733099BF" w:rsidR="00B01954" w:rsidRDefault="00B01954" w:rsidP="00B01954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Inget planerat.</w:t>
      </w:r>
    </w:p>
    <w:p w14:paraId="0E4CECB3" w14:textId="6A88865E" w:rsidR="007B3AF2" w:rsidRDefault="007B3AF2" w:rsidP="007B3AF2">
      <w:pPr>
        <w:pStyle w:val="Liststycke"/>
        <w:numPr>
          <w:ilvl w:val="1"/>
          <w:numId w:val="8"/>
        </w:numPr>
        <w:spacing w:after="2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2022 Akut stroke?</w:t>
      </w:r>
    </w:p>
    <w:p w14:paraId="2417AC0C" w14:textId="5C0B56E7" w:rsidR="00B01954" w:rsidRDefault="00AA6CB0" w:rsidP="00B01954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SFNR:s kurs ”Akut stroke” hölls</w:t>
      </w:r>
      <w:r w:rsidR="00B01954">
        <w:rPr>
          <w:rFonts w:ascii="Arial" w:hAnsi="Arial" w:cs="Arial"/>
          <w:sz w:val="24"/>
          <w:u w:val="none"/>
        </w:rPr>
        <w:t xml:space="preserve"> senast 2019. </w:t>
      </w:r>
      <w:r>
        <w:rPr>
          <w:rFonts w:ascii="Arial" w:hAnsi="Arial" w:cs="Arial"/>
          <w:sz w:val="24"/>
          <w:u w:val="none"/>
        </w:rPr>
        <w:t xml:space="preserve">Den ställdes in </w:t>
      </w:r>
      <w:r w:rsidR="00E74B6E">
        <w:rPr>
          <w:rFonts w:ascii="Arial" w:hAnsi="Arial" w:cs="Arial"/>
          <w:sz w:val="24"/>
          <w:u w:val="none"/>
        </w:rPr>
        <w:t>pga.</w:t>
      </w:r>
      <w:r>
        <w:rPr>
          <w:rFonts w:ascii="Arial" w:hAnsi="Arial" w:cs="Arial"/>
          <w:sz w:val="24"/>
          <w:u w:val="none"/>
        </w:rPr>
        <w:t xml:space="preserve"> pandemin </w:t>
      </w:r>
      <w:r w:rsidR="00B01954">
        <w:rPr>
          <w:rFonts w:ascii="Arial" w:hAnsi="Arial" w:cs="Arial"/>
          <w:sz w:val="24"/>
          <w:u w:val="none"/>
        </w:rPr>
        <w:t xml:space="preserve">2020, </w:t>
      </w:r>
      <w:r>
        <w:rPr>
          <w:rFonts w:ascii="Arial" w:hAnsi="Arial" w:cs="Arial"/>
          <w:sz w:val="24"/>
          <w:u w:val="none"/>
        </w:rPr>
        <w:t>och 2021 arrangerades ingen kurs</w:t>
      </w:r>
      <w:r w:rsidR="00B01954">
        <w:rPr>
          <w:rFonts w:ascii="Arial" w:hAnsi="Arial" w:cs="Arial"/>
          <w:sz w:val="24"/>
          <w:u w:val="none"/>
        </w:rPr>
        <w:t xml:space="preserve">. </w:t>
      </w:r>
      <w:r>
        <w:rPr>
          <w:rFonts w:ascii="Arial" w:hAnsi="Arial" w:cs="Arial"/>
          <w:sz w:val="24"/>
          <w:u w:val="none"/>
        </w:rPr>
        <w:t xml:space="preserve">Kursens målgrupp var radiologer samt neurologer/medicinare. </w:t>
      </w:r>
      <w:r w:rsidR="00B01954">
        <w:rPr>
          <w:rFonts w:ascii="Arial" w:hAnsi="Arial" w:cs="Arial"/>
          <w:sz w:val="24"/>
          <w:u w:val="none"/>
        </w:rPr>
        <w:t xml:space="preserve">Bör kanske hitta ny form? Målgrupp? Finns det ett </w:t>
      </w:r>
      <w:r>
        <w:rPr>
          <w:rFonts w:ascii="Arial" w:hAnsi="Arial" w:cs="Arial"/>
          <w:sz w:val="24"/>
          <w:u w:val="none"/>
        </w:rPr>
        <w:t xml:space="preserve">fortsatt </w:t>
      </w:r>
      <w:r w:rsidR="00B01954">
        <w:rPr>
          <w:rFonts w:ascii="Arial" w:hAnsi="Arial" w:cs="Arial"/>
          <w:sz w:val="24"/>
          <w:u w:val="none"/>
        </w:rPr>
        <w:t>behov?</w:t>
      </w:r>
    </w:p>
    <w:p w14:paraId="233EBF0D" w14:textId="429054ED" w:rsidR="00A100D2" w:rsidRPr="00B01954" w:rsidRDefault="00A100D2" w:rsidP="00B01954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Diskussion kring frågan, bordläggs tills vidare.</w:t>
      </w:r>
    </w:p>
    <w:p w14:paraId="5CE88DD0" w14:textId="77777777" w:rsidR="00B01954" w:rsidRPr="00A419B3" w:rsidRDefault="00B01954" w:rsidP="00B01954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Nya medlemmar</w:t>
      </w:r>
    </w:p>
    <w:p w14:paraId="61A06E1F" w14:textId="6A5B5156" w:rsidR="00C27050" w:rsidRPr="00C27050" w:rsidRDefault="00A100D2" w:rsidP="00B01954">
      <w:pPr>
        <w:pStyle w:val="Liststycke"/>
        <w:spacing w:after="240"/>
        <w:ind w:left="144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Inga.</w:t>
      </w:r>
    </w:p>
    <w:p w14:paraId="51FA1B22" w14:textId="3616D93F" w:rsidR="00C40BC4" w:rsidRDefault="00C01D34" w:rsidP="007B3AF2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Övriga frågo</w:t>
      </w:r>
      <w:r w:rsidR="007B3AF2">
        <w:rPr>
          <w:rFonts w:ascii="Arial" w:hAnsi="Arial" w:cs="Arial"/>
          <w:sz w:val="24"/>
          <w:u w:val="none"/>
        </w:rPr>
        <w:t>r</w:t>
      </w:r>
    </w:p>
    <w:p w14:paraId="6208DE70" w14:textId="3BD67097" w:rsidR="00A1051C" w:rsidRPr="00A1051C" w:rsidRDefault="00A100D2" w:rsidP="00AA6CB0">
      <w:pPr>
        <w:pStyle w:val="Liststycke"/>
        <w:ind w:left="156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I</w:t>
      </w:r>
      <w:r w:rsidR="00AA6CB0">
        <w:rPr>
          <w:rFonts w:ascii="Arial" w:hAnsi="Arial" w:cs="Arial"/>
          <w:sz w:val="24"/>
          <w:u w:val="none"/>
        </w:rPr>
        <w:t>BB</w:t>
      </w:r>
      <w:r>
        <w:rPr>
          <w:rFonts w:ascii="Arial" w:hAnsi="Arial" w:cs="Arial"/>
          <w:sz w:val="24"/>
          <w:u w:val="none"/>
        </w:rPr>
        <w:t xml:space="preserve">: </w:t>
      </w:r>
      <w:r w:rsidR="00AA6CB0">
        <w:rPr>
          <w:rFonts w:ascii="Arial" w:hAnsi="Arial" w:cs="Arial"/>
          <w:sz w:val="24"/>
          <w:u w:val="none"/>
        </w:rPr>
        <w:t>N</w:t>
      </w:r>
      <w:r>
        <w:rPr>
          <w:rFonts w:ascii="Arial" w:hAnsi="Arial" w:cs="Arial"/>
          <w:sz w:val="24"/>
          <w:u w:val="none"/>
        </w:rPr>
        <w:t>ästa vecka</w:t>
      </w:r>
      <w:r w:rsidR="00AA6CB0">
        <w:rPr>
          <w:rFonts w:ascii="Arial" w:hAnsi="Arial" w:cs="Arial"/>
          <w:sz w:val="24"/>
          <w:u w:val="none"/>
        </w:rPr>
        <w:t xml:space="preserve"> hålls möte med radiologiska verksamhetschefer och professorer</w:t>
      </w:r>
      <w:r>
        <w:rPr>
          <w:rFonts w:ascii="Arial" w:hAnsi="Arial" w:cs="Arial"/>
          <w:sz w:val="24"/>
          <w:u w:val="none"/>
        </w:rPr>
        <w:t>. En fråga som ska diskuteras är internationella kurser och konferenser. I</w:t>
      </w:r>
      <w:r w:rsidR="00AA6CB0">
        <w:rPr>
          <w:rFonts w:ascii="Arial" w:hAnsi="Arial" w:cs="Arial"/>
          <w:sz w:val="24"/>
          <w:u w:val="none"/>
        </w:rPr>
        <w:t>B</w:t>
      </w:r>
      <w:r>
        <w:rPr>
          <w:rFonts w:ascii="Arial" w:hAnsi="Arial" w:cs="Arial"/>
          <w:sz w:val="24"/>
          <w:u w:val="none"/>
        </w:rPr>
        <w:t>B efterfrågar ytterligare programpunkter att ta upp</w:t>
      </w:r>
      <w:r w:rsidR="00AA6CB0">
        <w:rPr>
          <w:rFonts w:ascii="Arial" w:hAnsi="Arial" w:cs="Arial"/>
          <w:sz w:val="24"/>
          <w:u w:val="none"/>
        </w:rPr>
        <w:t>.</w:t>
      </w:r>
      <w:r>
        <w:rPr>
          <w:rFonts w:ascii="Arial" w:hAnsi="Arial" w:cs="Arial"/>
          <w:sz w:val="24"/>
          <w:u w:val="none"/>
        </w:rPr>
        <w:t xml:space="preserve"> </w:t>
      </w:r>
      <w:r w:rsidR="00AA6CB0">
        <w:rPr>
          <w:rFonts w:ascii="Arial" w:hAnsi="Arial" w:cs="Arial"/>
          <w:sz w:val="24"/>
          <w:u w:val="none"/>
        </w:rPr>
        <w:t>S</w:t>
      </w:r>
      <w:r>
        <w:rPr>
          <w:rFonts w:ascii="Arial" w:hAnsi="Arial" w:cs="Arial"/>
          <w:sz w:val="24"/>
          <w:u w:val="none"/>
        </w:rPr>
        <w:t>tyrelsen har inget att tillägga.</w:t>
      </w:r>
    </w:p>
    <w:p w14:paraId="69EE415B" w14:textId="77777777" w:rsidR="00A419B3" w:rsidRPr="007B3AF2" w:rsidRDefault="00A419B3" w:rsidP="007B3AF2">
      <w:pPr>
        <w:rPr>
          <w:rFonts w:ascii="Arial" w:hAnsi="Arial" w:cs="Arial"/>
          <w:sz w:val="24"/>
          <w:u w:val="none"/>
        </w:rPr>
      </w:pPr>
    </w:p>
    <w:p w14:paraId="613D04AE" w14:textId="141E43E7" w:rsidR="00A419B3" w:rsidRDefault="00A419B3" w:rsidP="00A419B3">
      <w:pPr>
        <w:pStyle w:val="Liststycke"/>
        <w:numPr>
          <w:ilvl w:val="0"/>
          <w:numId w:val="8"/>
        </w:num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Tid och plats för nästa möte</w:t>
      </w:r>
      <w:r w:rsidR="00AA6CB0">
        <w:rPr>
          <w:rFonts w:ascii="Arial" w:hAnsi="Arial" w:cs="Arial"/>
          <w:sz w:val="24"/>
          <w:u w:val="none"/>
        </w:rPr>
        <w:t>:</w:t>
      </w:r>
    </w:p>
    <w:p w14:paraId="1A516928" w14:textId="49B729B1" w:rsidR="00AA6CB0" w:rsidRPr="00AA6CB0" w:rsidRDefault="00AA6CB0" w:rsidP="00AA6CB0">
      <w:pPr>
        <w:pStyle w:val="Liststycke"/>
        <w:ind w:left="1560"/>
        <w:rPr>
          <w:rFonts w:ascii="Arial" w:hAnsi="Arial" w:cs="Arial"/>
          <w:sz w:val="24"/>
          <w:u w:val="none"/>
        </w:rPr>
      </w:pPr>
      <w:r w:rsidRPr="00AA6CB0">
        <w:rPr>
          <w:rFonts w:ascii="Arial" w:hAnsi="Arial" w:cs="Arial"/>
          <w:sz w:val="24"/>
          <w:u w:val="none"/>
        </w:rPr>
        <w:t xml:space="preserve">Internat och styrelsemöte </w:t>
      </w:r>
      <w:r w:rsidR="00E74B6E" w:rsidRPr="00AA6CB0">
        <w:rPr>
          <w:rFonts w:ascii="Arial" w:hAnsi="Arial" w:cs="Arial"/>
          <w:sz w:val="24"/>
          <w:u w:val="none"/>
        </w:rPr>
        <w:t>12–13</w:t>
      </w:r>
      <w:r w:rsidRPr="00AA6CB0">
        <w:rPr>
          <w:rFonts w:ascii="Arial" w:hAnsi="Arial" w:cs="Arial"/>
          <w:sz w:val="24"/>
          <w:u w:val="none"/>
        </w:rPr>
        <w:t>/1 i Linköping, lunch till lunch.</w:t>
      </w:r>
    </w:p>
    <w:p w14:paraId="681FBCB2" w14:textId="5FBC87AC" w:rsidR="00AA6CB0" w:rsidRDefault="00AA6CB0" w:rsidP="00AA6CB0">
      <w:pPr>
        <w:pStyle w:val="Liststycke"/>
        <w:rPr>
          <w:rFonts w:ascii="Arial" w:hAnsi="Arial" w:cs="Arial"/>
          <w:sz w:val="24"/>
          <w:u w:val="none"/>
        </w:rPr>
      </w:pPr>
    </w:p>
    <w:p w14:paraId="41142D82" w14:textId="49910C23" w:rsidR="00A1051C" w:rsidRDefault="00A1051C" w:rsidP="00A1051C">
      <w:pPr>
        <w:rPr>
          <w:rFonts w:ascii="Arial" w:hAnsi="Arial" w:cs="Arial"/>
          <w:sz w:val="24"/>
          <w:u w:val="none"/>
        </w:rPr>
      </w:pPr>
    </w:p>
    <w:p w14:paraId="756EC592" w14:textId="59ACE5A2" w:rsidR="00AA6CB0" w:rsidRDefault="00F031CB" w:rsidP="00A1051C">
      <w:p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noProof/>
          <w:sz w:val="24"/>
          <w:u w:val="none"/>
        </w:rPr>
        <w:drawing>
          <wp:anchor distT="0" distB="0" distL="114300" distR="114300" simplePos="0" relativeHeight="251658240" behindDoc="1" locked="0" layoutInCell="1" allowOverlap="1" wp14:anchorId="55E1F595" wp14:editId="66F4D9C7">
            <wp:simplePos x="0" y="0"/>
            <wp:positionH relativeFrom="column">
              <wp:posOffset>-104140</wp:posOffset>
            </wp:positionH>
            <wp:positionV relativeFrom="paragraph">
              <wp:posOffset>191770</wp:posOffset>
            </wp:positionV>
            <wp:extent cx="2444750" cy="950944"/>
            <wp:effectExtent l="0" t="0" r="0" b="1905"/>
            <wp:wrapNone/>
            <wp:docPr id="6" name="Bildobjekt 6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&#10;&#10;Automatiskt genererad beskrivning"/>
                    <pic:cNvPicPr/>
                  </pic:nvPicPr>
                  <pic:blipFill rotWithShape="1">
                    <a:blip r:embed="rId8"/>
                    <a:srcRect t="28646" b="29052"/>
                    <a:stretch/>
                  </pic:blipFill>
                  <pic:spPr bwMode="auto">
                    <a:xfrm>
                      <a:off x="0" y="0"/>
                      <a:ext cx="2444750" cy="950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9EFE6" w14:textId="1E73F0A3" w:rsidR="00AA6CB0" w:rsidRDefault="00AA6CB0" w:rsidP="00A1051C">
      <w:pPr>
        <w:rPr>
          <w:rFonts w:ascii="Arial" w:hAnsi="Arial" w:cs="Arial"/>
          <w:sz w:val="24"/>
          <w:u w:val="none"/>
        </w:rPr>
      </w:pPr>
    </w:p>
    <w:p w14:paraId="0D15EE62" w14:textId="46405208" w:rsidR="00A1051C" w:rsidRDefault="00AA6CB0" w:rsidP="00A1051C">
      <w:p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Lund, 13/10 2022</w:t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  <w:t>Justeras:</w:t>
      </w:r>
    </w:p>
    <w:p w14:paraId="39E741C5" w14:textId="2C97CB48" w:rsidR="00AA6CB0" w:rsidRDefault="006B0925" w:rsidP="00A1051C">
      <w:p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noProof/>
          <w:sz w:val="24"/>
          <w:u w:val="none"/>
        </w:rPr>
        <w:drawing>
          <wp:anchor distT="0" distB="0" distL="114300" distR="114300" simplePos="0" relativeHeight="251659264" behindDoc="0" locked="0" layoutInCell="1" allowOverlap="1" wp14:anchorId="668FC154" wp14:editId="5CE5D5B3">
            <wp:simplePos x="0" y="0"/>
            <wp:positionH relativeFrom="column">
              <wp:posOffset>3235960</wp:posOffset>
            </wp:positionH>
            <wp:positionV relativeFrom="paragraph">
              <wp:posOffset>64770</wp:posOffset>
            </wp:positionV>
            <wp:extent cx="1765300" cy="438150"/>
            <wp:effectExtent l="0" t="0" r="635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 rotWithShape="1">
                    <a:blip r:embed="rId9"/>
                    <a:srcRect t="30423" r="15839"/>
                    <a:stretch/>
                  </pic:blipFill>
                  <pic:spPr bwMode="auto">
                    <a:xfrm>
                      <a:off x="0" y="0"/>
                      <a:ext cx="176530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DA092" w14:textId="6C95E691" w:rsidR="00AA6CB0" w:rsidRDefault="00AA6CB0" w:rsidP="00A1051C">
      <w:pPr>
        <w:rPr>
          <w:rFonts w:ascii="Arial" w:hAnsi="Arial" w:cs="Arial"/>
          <w:sz w:val="24"/>
          <w:u w:val="none"/>
        </w:rPr>
      </w:pPr>
    </w:p>
    <w:p w14:paraId="4DBB274F" w14:textId="1FDFEB6D" w:rsidR="00AA6CB0" w:rsidRDefault="00AA6CB0" w:rsidP="00A1051C">
      <w:pPr>
        <w:rPr>
          <w:rFonts w:ascii="Arial" w:hAnsi="Arial" w:cs="Arial"/>
          <w:sz w:val="24"/>
          <w:u w:val="none"/>
        </w:rPr>
      </w:pPr>
    </w:p>
    <w:p w14:paraId="68AEEE78" w14:textId="19FF6669" w:rsidR="006B0925" w:rsidRPr="000B30EC" w:rsidRDefault="00AA6CB0" w:rsidP="000B30EC">
      <w:pPr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Lars Stenberg, föreningssekreterare</w:t>
      </w:r>
      <w:r>
        <w:rPr>
          <w:rFonts w:ascii="Arial" w:hAnsi="Arial" w:cs="Arial"/>
          <w:sz w:val="24"/>
          <w:u w:val="none"/>
        </w:rPr>
        <w:tab/>
      </w:r>
      <w:r>
        <w:rPr>
          <w:rFonts w:ascii="Arial" w:hAnsi="Arial" w:cs="Arial"/>
          <w:sz w:val="24"/>
          <w:u w:val="none"/>
        </w:rPr>
        <w:tab/>
        <w:t>Isabella Björkman-Burtscher</w:t>
      </w:r>
    </w:p>
    <w:sectPr w:rsidR="006B0925" w:rsidRPr="000B30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9" w:bottom="567" w:left="1134" w:header="567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7693F" w14:textId="77777777" w:rsidR="00F85AEA" w:rsidRDefault="00F85AEA">
      <w:r>
        <w:separator/>
      </w:r>
    </w:p>
  </w:endnote>
  <w:endnote w:type="continuationSeparator" w:id="0">
    <w:p w14:paraId="32304CB9" w14:textId="77777777" w:rsidR="00F85AEA" w:rsidRDefault="00F8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42BB" w14:textId="77777777" w:rsidR="00A367BE" w:rsidRDefault="00A367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1391" w14:textId="77777777" w:rsidR="00A367BE" w:rsidRDefault="00A367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E794F" w14:textId="77777777" w:rsidR="00A367BE" w:rsidRDefault="00A367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8C80" w14:textId="77777777" w:rsidR="00F85AEA" w:rsidRDefault="00F85AEA">
      <w:r>
        <w:separator/>
      </w:r>
    </w:p>
  </w:footnote>
  <w:footnote w:type="continuationSeparator" w:id="0">
    <w:p w14:paraId="17866DEE" w14:textId="77777777" w:rsidR="00F85AEA" w:rsidRDefault="00F8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5134C" w14:textId="35CB96FA" w:rsidR="00CC372A" w:rsidRDefault="00CC37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11A7" w14:textId="5E6BB8C7" w:rsidR="00F93459" w:rsidRDefault="00F93459">
    <w:pPr>
      <w:pStyle w:val="Sidhuvud"/>
    </w:pPr>
    <w:r>
      <w:rPr>
        <w:noProof/>
      </w:rPr>
      <w:drawing>
        <wp:anchor distT="0" distB="0" distL="114300" distR="114300" simplePos="0" relativeHeight="251655168" behindDoc="0" locked="0" layoutInCell="0" allowOverlap="1" wp14:anchorId="61ECDA3B" wp14:editId="567D072A">
          <wp:simplePos x="0" y="0"/>
          <wp:positionH relativeFrom="column">
            <wp:posOffset>842010</wp:posOffset>
          </wp:positionH>
          <wp:positionV relativeFrom="paragraph">
            <wp:posOffset>-132080</wp:posOffset>
          </wp:positionV>
          <wp:extent cx="1971675" cy="143827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0F2B2E" w14:textId="77777777" w:rsidR="00F93459" w:rsidRDefault="00F9345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588A828" wp14:editId="36A7CE77">
              <wp:simplePos x="0" y="0"/>
              <wp:positionH relativeFrom="column">
                <wp:posOffset>1756410</wp:posOffset>
              </wp:positionH>
              <wp:positionV relativeFrom="paragraph">
                <wp:posOffset>55880</wp:posOffset>
              </wp:positionV>
              <wp:extent cx="3375025" cy="2438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502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CC5C7" w14:textId="77777777" w:rsidR="00F93459" w:rsidRDefault="00F93459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32"/>
                              <w:u w:val="none"/>
                            </w:rPr>
                            <w:t xml:space="preserve">Svensk Förening för Neuroradiologi -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8A828" id="Rectangle 4" o:spid="_x0000_s1026" style="position:absolute;margin-left:138.3pt;margin-top:4.4pt;width:265.75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" o:allowincell="f" filled="f" stroked="f">
              <v:textbox inset="0,0,0,0">
                <w:txbxContent>
                  <w:p w14:paraId="7A1CC5C7" w14:textId="77777777" w:rsidR="00F93459" w:rsidRDefault="00F93459">
                    <w:pPr>
                      <w:rPr>
                        <w:rFonts w:ascii="Arial" w:hAnsi="Arial"/>
                        <w:color w:val="000000"/>
                        <w:sz w:val="16"/>
                        <w:u w:val="none"/>
                      </w:rPr>
                    </w:pPr>
                    <w:r>
                      <w:rPr>
                        <w:rFonts w:ascii="Arial" w:hAnsi="Arial"/>
                        <w:color w:val="000000"/>
                        <w:sz w:val="32"/>
                        <w:u w:val="none"/>
                      </w:rPr>
                      <w:t xml:space="preserve">Svensk Förening för Neuroradiologi -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EA86D17" wp14:editId="7E6DFE97">
              <wp:simplePos x="0" y="0"/>
              <wp:positionH relativeFrom="column">
                <wp:posOffset>5128260</wp:posOffset>
              </wp:positionH>
              <wp:positionV relativeFrom="paragraph">
                <wp:posOffset>55880</wp:posOffset>
              </wp:positionV>
              <wp:extent cx="758190" cy="24384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6A86B" w14:textId="77777777" w:rsidR="00F93459" w:rsidRDefault="00F93459">
                          <w:pPr>
                            <w:rPr>
                              <w:rFonts w:ascii="Arial" w:hAnsi="Arial"/>
                              <w:color w:val="000000"/>
                              <w:sz w:val="16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32"/>
                              <w:u w:val="none"/>
                            </w:rPr>
                            <w:t>SFNR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86D17" id="Rectangle 5" o:spid="_x0000_s1027" style="position:absolute;margin-left:403.8pt;margin-top:4.4pt;width:59.7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" o:allowincell="f" filled="f" stroked="f">
              <v:textbox inset="0,0,0,0">
                <w:txbxContent>
                  <w:p w14:paraId="6BD6A86B" w14:textId="77777777" w:rsidR="00F93459" w:rsidRDefault="00F93459">
                    <w:pPr>
                      <w:rPr>
                        <w:rFonts w:ascii="Arial" w:hAnsi="Arial"/>
                        <w:color w:val="000000"/>
                        <w:sz w:val="16"/>
                        <w:u w:val="none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32"/>
                        <w:u w:val="none"/>
                      </w:rPr>
                      <w:t>SFNR</w:t>
                    </w:r>
                  </w:p>
                </w:txbxContent>
              </v:textbox>
            </v:rect>
          </w:pict>
        </mc:Fallback>
      </mc:AlternateContent>
    </w:r>
  </w:p>
  <w:p w14:paraId="72F852C2" w14:textId="77777777" w:rsidR="00F93459" w:rsidRDefault="00F9345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CCF4FE" wp14:editId="3DDFA424">
              <wp:simplePos x="0" y="0"/>
              <wp:positionH relativeFrom="column">
                <wp:posOffset>11430</wp:posOffset>
              </wp:positionH>
              <wp:positionV relativeFrom="paragraph">
                <wp:posOffset>144780</wp:posOffset>
              </wp:positionV>
              <wp:extent cx="98298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2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33EA0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.4pt" to="7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ez8AEAALI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A8DA2F" wp14:editId="33C72680">
              <wp:simplePos x="0" y="0"/>
              <wp:positionH relativeFrom="column">
                <wp:posOffset>1375410</wp:posOffset>
              </wp:positionH>
              <wp:positionV relativeFrom="paragraph">
                <wp:posOffset>144780</wp:posOffset>
              </wp:positionV>
              <wp:extent cx="51054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23A4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11.4pt" to="510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p48gEAALMDAAAOAAAAZHJzL2Uyb0RvYy54bWysU02P2jAQvVfqf7B8hyQUW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" o:allowincell="f"/>
          </w:pict>
        </mc:Fallback>
      </mc:AlternateContent>
    </w:r>
  </w:p>
  <w:p w14:paraId="3B8BCE85" w14:textId="77777777" w:rsidR="00F93459" w:rsidRDefault="00F93459">
    <w:pPr>
      <w:pStyle w:val="Sidhuvud"/>
    </w:pPr>
  </w:p>
  <w:p w14:paraId="7D7E8979" w14:textId="77777777" w:rsidR="00F93459" w:rsidRDefault="00F9345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71B28" w14:textId="3399FEAA" w:rsidR="00CC372A" w:rsidRDefault="00CC37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102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E67069"/>
    <w:multiLevelType w:val="hybridMultilevel"/>
    <w:tmpl w:val="03A64440"/>
    <w:lvl w:ilvl="0" w:tplc="1B4A6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3A6A"/>
    <w:multiLevelType w:val="hybridMultilevel"/>
    <w:tmpl w:val="57C4782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64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81166"/>
    <w:multiLevelType w:val="hybridMultilevel"/>
    <w:tmpl w:val="4E5ECF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6FD"/>
    <w:multiLevelType w:val="multilevel"/>
    <w:tmpl w:val="4E5E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3EDE"/>
    <w:multiLevelType w:val="hybridMultilevel"/>
    <w:tmpl w:val="C096C798"/>
    <w:lvl w:ilvl="0" w:tplc="ABF0B6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F1C64"/>
    <w:multiLevelType w:val="hybridMultilevel"/>
    <w:tmpl w:val="AA8A1D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A0"/>
    <w:rsid w:val="00000757"/>
    <w:rsid w:val="00003AA2"/>
    <w:rsid w:val="00011BBF"/>
    <w:rsid w:val="000169F5"/>
    <w:rsid w:val="00031173"/>
    <w:rsid w:val="00032E19"/>
    <w:rsid w:val="00037D8E"/>
    <w:rsid w:val="0005678D"/>
    <w:rsid w:val="000735AE"/>
    <w:rsid w:val="000927AB"/>
    <w:rsid w:val="000957E0"/>
    <w:rsid w:val="000A10BF"/>
    <w:rsid w:val="000A1ADE"/>
    <w:rsid w:val="000B30EC"/>
    <w:rsid w:val="000B4A13"/>
    <w:rsid w:val="000B7326"/>
    <w:rsid w:val="000B7DC4"/>
    <w:rsid w:val="000E7811"/>
    <w:rsid w:val="000F2A17"/>
    <w:rsid w:val="0010200F"/>
    <w:rsid w:val="00102CF9"/>
    <w:rsid w:val="00110439"/>
    <w:rsid w:val="00114A6F"/>
    <w:rsid w:val="0013662F"/>
    <w:rsid w:val="001371A0"/>
    <w:rsid w:val="001614AA"/>
    <w:rsid w:val="0017237D"/>
    <w:rsid w:val="001E0493"/>
    <w:rsid w:val="001F1718"/>
    <w:rsid w:val="00200D3D"/>
    <w:rsid w:val="002077C3"/>
    <w:rsid w:val="00207AD3"/>
    <w:rsid w:val="002153CE"/>
    <w:rsid w:val="00220F9C"/>
    <w:rsid w:val="00221FFC"/>
    <w:rsid w:val="00224FD8"/>
    <w:rsid w:val="00225CE3"/>
    <w:rsid w:val="00233E61"/>
    <w:rsid w:val="00237BD9"/>
    <w:rsid w:val="002500A4"/>
    <w:rsid w:val="00251855"/>
    <w:rsid w:val="002626DD"/>
    <w:rsid w:val="00272265"/>
    <w:rsid w:val="00272B4F"/>
    <w:rsid w:val="0028254D"/>
    <w:rsid w:val="00295126"/>
    <w:rsid w:val="002A33D1"/>
    <w:rsid w:val="002B74E0"/>
    <w:rsid w:val="002C3C00"/>
    <w:rsid w:val="002D08D0"/>
    <w:rsid w:val="002D1750"/>
    <w:rsid w:val="002D4074"/>
    <w:rsid w:val="002D4386"/>
    <w:rsid w:val="002D75FD"/>
    <w:rsid w:val="002E7B28"/>
    <w:rsid w:val="002F1BE0"/>
    <w:rsid w:val="003241B3"/>
    <w:rsid w:val="003323CA"/>
    <w:rsid w:val="0033319B"/>
    <w:rsid w:val="00333AEA"/>
    <w:rsid w:val="0036008A"/>
    <w:rsid w:val="00370284"/>
    <w:rsid w:val="003753D5"/>
    <w:rsid w:val="003861FB"/>
    <w:rsid w:val="003A5A93"/>
    <w:rsid w:val="003B5ED3"/>
    <w:rsid w:val="003C3BBA"/>
    <w:rsid w:val="003D256F"/>
    <w:rsid w:val="003D7155"/>
    <w:rsid w:val="004105DD"/>
    <w:rsid w:val="00411F9F"/>
    <w:rsid w:val="00414AF4"/>
    <w:rsid w:val="00414E1E"/>
    <w:rsid w:val="004305B7"/>
    <w:rsid w:val="00446C41"/>
    <w:rsid w:val="004B69D4"/>
    <w:rsid w:val="004C1207"/>
    <w:rsid w:val="004D44FB"/>
    <w:rsid w:val="004D6366"/>
    <w:rsid w:val="005124A5"/>
    <w:rsid w:val="00522DAF"/>
    <w:rsid w:val="005273C4"/>
    <w:rsid w:val="005362FD"/>
    <w:rsid w:val="00543C8B"/>
    <w:rsid w:val="00551213"/>
    <w:rsid w:val="00554183"/>
    <w:rsid w:val="00556179"/>
    <w:rsid w:val="00556769"/>
    <w:rsid w:val="00560275"/>
    <w:rsid w:val="005667F0"/>
    <w:rsid w:val="005728CE"/>
    <w:rsid w:val="0057384C"/>
    <w:rsid w:val="00574B51"/>
    <w:rsid w:val="00575294"/>
    <w:rsid w:val="00581134"/>
    <w:rsid w:val="00586A04"/>
    <w:rsid w:val="00586AC7"/>
    <w:rsid w:val="00592FA0"/>
    <w:rsid w:val="005B32EF"/>
    <w:rsid w:val="005C11AD"/>
    <w:rsid w:val="005F0E00"/>
    <w:rsid w:val="005F7765"/>
    <w:rsid w:val="0060707F"/>
    <w:rsid w:val="00627EB1"/>
    <w:rsid w:val="00634C6C"/>
    <w:rsid w:val="00636B7E"/>
    <w:rsid w:val="00637B4D"/>
    <w:rsid w:val="00645AA2"/>
    <w:rsid w:val="006548A2"/>
    <w:rsid w:val="00662FD6"/>
    <w:rsid w:val="006632F8"/>
    <w:rsid w:val="006B0925"/>
    <w:rsid w:val="006B26BD"/>
    <w:rsid w:val="006C7065"/>
    <w:rsid w:val="006D5EBD"/>
    <w:rsid w:val="006E090D"/>
    <w:rsid w:val="006F1E58"/>
    <w:rsid w:val="006F340A"/>
    <w:rsid w:val="006F753B"/>
    <w:rsid w:val="00706ABA"/>
    <w:rsid w:val="007073D9"/>
    <w:rsid w:val="00723465"/>
    <w:rsid w:val="00735628"/>
    <w:rsid w:val="007360A5"/>
    <w:rsid w:val="0074212E"/>
    <w:rsid w:val="007435C7"/>
    <w:rsid w:val="0074438B"/>
    <w:rsid w:val="00750F05"/>
    <w:rsid w:val="0076518B"/>
    <w:rsid w:val="007753A1"/>
    <w:rsid w:val="00793650"/>
    <w:rsid w:val="00797449"/>
    <w:rsid w:val="007A2080"/>
    <w:rsid w:val="007A76BE"/>
    <w:rsid w:val="007B1778"/>
    <w:rsid w:val="007B3AF2"/>
    <w:rsid w:val="007D19EA"/>
    <w:rsid w:val="007F4C43"/>
    <w:rsid w:val="0080231D"/>
    <w:rsid w:val="00803543"/>
    <w:rsid w:val="0081231D"/>
    <w:rsid w:val="008509D2"/>
    <w:rsid w:val="008616E6"/>
    <w:rsid w:val="00864C82"/>
    <w:rsid w:val="008675B6"/>
    <w:rsid w:val="0087769B"/>
    <w:rsid w:val="0088304D"/>
    <w:rsid w:val="008B0621"/>
    <w:rsid w:val="008B532A"/>
    <w:rsid w:val="008C0948"/>
    <w:rsid w:val="008D4217"/>
    <w:rsid w:val="008D4E9C"/>
    <w:rsid w:val="008D7C95"/>
    <w:rsid w:val="008E1D12"/>
    <w:rsid w:val="008F1530"/>
    <w:rsid w:val="009107C4"/>
    <w:rsid w:val="0091121D"/>
    <w:rsid w:val="00913C12"/>
    <w:rsid w:val="00916582"/>
    <w:rsid w:val="00924A87"/>
    <w:rsid w:val="009258FE"/>
    <w:rsid w:val="00933A89"/>
    <w:rsid w:val="009404F8"/>
    <w:rsid w:val="00965927"/>
    <w:rsid w:val="009713BB"/>
    <w:rsid w:val="009900DB"/>
    <w:rsid w:val="009B059A"/>
    <w:rsid w:val="009B06C3"/>
    <w:rsid w:val="009B7AC2"/>
    <w:rsid w:val="009C0207"/>
    <w:rsid w:val="009D6E77"/>
    <w:rsid w:val="00A0531A"/>
    <w:rsid w:val="00A100D2"/>
    <w:rsid w:val="00A1051C"/>
    <w:rsid w:val="00A204C7"/>
    <w:rsid w:val="00A2526E"/>
    <w:rsid w:val="00A367BE"/>
    <w:rsid w:val="00A375D8"/>
    <w:rsid w:val="00A410A0"/>
    <w:rsid w:val="00A419B3"/>
    <w:rsid w:val="00A45C7B"/>
    <w:rsid w:val="00A76D23"/>
    <w:rsid w:val="00A84A07"/>
    <w:rsid w:val="00AA4AD8"/>
    <w:rsid w:val="00AA6CB0"/>
    <w:rsid w:val="00AD2FF8"/>
    <w:rsid w:val="00AE4C32"/>
    <w:rsid w:val="00B01954"/>
    <w:rsid w:val="00B038A8"/>
    <w:rsid w:val="00B05356"/>
    <w:rsid w:val="00B22463"/>
    <w:rsid w:val="00B260DB"/>
    <w:rsid w:val="00B31B92"/>
    <w:rsid w:val="00B457B1"/>
    <w:rsid w:val="00B721C0"/>
    <w:rsid w:val="00B76D55"/>
    <w:rsid w:val="00B87324"/>
    <w:rsid w:val="00B90274"/>
    <w:rsid w:val="00B939FC"/>
    <w:rsid w:val="00BB230E"/>
    <w:rsid w:val="00BB578C"/>
    <w:rsid w:val="00BC0CD4"/>
    <w:rsid w:val="00BC4F04"/>
    <w:rsid w:val="00BD003B"/>
    <w:rsid w:val="00BD6239"/>
    <w:rsid w:val="00C01D34"/>
    <w:rsid w:val="00C05959"/>
    <w:rsid w:val="00C06DB2"/>
    <w:rsid w:val="00C16CB0"/>
    <w:rsid w:val="00C17684"/>
    <w:rsid w:val="00C17D1E"/>
    <w:rsid w:val="00C25393"/>
    <w:rsid w:val="00C25D06"/>
    <w:rsid w:val="00C262E2"/>
    <w:rsid w:val="00C27050"/>
    <w:rsid w:val="00C31DD5"/>
    <w:rsid w:val="00C40BC4"/>
    <w:rsid w:val="00C43BC0"/>
    <w:rsid w:val="00C553E7"/>
    <w:rsid w:val="00C66E44"/>
    <w:rsid w:val="00C7634E"/>
    <w:rsid w:val="00CA2964"/>
    <w:rsid w:val="00CA67D2"/>
    <w:rsid w:val="00CB0E35"/>
    <w:rsid w:val="00CB145E"/>
    <w:rsid w:val="00CC372A"/>
    <w:rsid w:val="00CD26D4"/>
    <w:rsid w:val="00CE11B3"/>
    <w:rsid w:val="00CF3418"/>
    <w:rsid w:val="00D04442"/>
    <w:rsid w:val="00D14878"/>
    <w:rsid w:val="00D1567B"/>
    <w:rsid w:val="00D17957"/>
    <w:rsid w:val="00D3345E"/>
    <w:rsid w:val="00D33C76"/>
    <w:rsid w:val="00D44427"/>
    <w:rsid w:val="00D46A94"/>
    <w:rsid w:val="00D60079"/>
    <w:rsid w:val="00D66A3C"/>
    <w:rsid w:val="00D81F0B"/>
    <w:rsid w:val="00D87259"/>
    <w:rsid w:val="00D90D5C"/>
    <w:rsid w:val="00D91BA3"/>
    <w:rsid w:val="00D94A5D"/>
    <w:rsid w:val="00DA3C0C"/>
    <w:rsid w:val="00DA6D09"/>
    <w:rsid w:val="00DB222A"/>
    <w:rsid w:val="00DD390C"/>
    <w:rsid w:val="00DD6DA1"/>
    <w:rsid w:val="00DE174C"/>
    <w:rsid w:val="00E0005A"/>
    <w:rsid w:val="00E1388D"/>
    <w:rsid w:val="00E158DF"/>
    <w:rsid w:val="00E2520F"/>
    <w:rsid w:val="00E62365"/>
    <w:rsid w:val="00E62F0E"/>
    <w:rsid w:val="00E670EC"/>
    <w:rsid w:val="00E74B6E"/>
    <w:rsid w:val="00E85307"/>
    <w:rsid w:val="00E86E08"/>
    <w:rsid w:val="00E9225E"/>
    <w:rsid w:val="00E94618"/>
    <w:rsid w:val="00EB0B26"/>
    <w:rsid w:val="00EC46CB"/>
    <w:rsid w:val="00EE2733"/>
    <w:rsid w:val="00EF35C5"/>
    <w:rsid w:val="00F02F4E"/>
    <w:rsid w:val="00F031CB"/>
    <w:rsid w:val="00F22650"/>
    <w:rsid w:val="00F341A2"/>
    <w:rsid w:val="00F37236"/>
    <w:rsid w:val="00F45ED8"/>
    <w:rsid w:val="00F607A6"/>
    <w:rsid w:val="00F62844"/>
    <w:rsid w:val="00F82319"/>
    <w:rsid w:val="00F84ADA"/>
    <w:rsid w:val="00F85AEA"/>
    <w:rsid w:val="00F85D76"/>
    <w:rsid w:val="00F873A4"/>
    <w:rsid w:val="00F93459"/>
    <w:rsid w:val="00FA00F3"/>
    <w:rsid w:val="00FB3413"/>
    <w:rsid w:val="00FD08C2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B49BF9"/>
  <w15:docId w15:val="{E81B4ED9-1EF0-4AF9-B5C8-83D98B82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8"/>
      <w:sz w:val="28"/>
      <w:u w:val="single"/>
      <w:lang w:eastAsia="sv-SE"/>
    </w:rPr>
  </w:style>
  <w:style w:type="paragraph" w:styleId="Rubrik1">
    <w:name w:val="heading 1"/>
    <w:basedOn w:val="Normal"/>
    <w:next w:val="Normal"/>
    <w:qFormat/>
    <w:pPr>
      <w:keepNext/>
      <w:tabs>
        <w:tab w:val="left" w:pos="426"/>
      </w:tabs>
      <w:outlineLvl w:val="0"/>
    </w:pPr>
    <w:rPr>
      <w:rFonts w:ascii="Arial" w:hAnsi="Arial"/>
      <w:b/>
      <w:sz w:val="20"/>
      <w:u w:val="none"/>
    </w:rPr>
  </w:style>
  <w:style w:type="paragraph" w:styleId="Rubrik2">
    <w:name w:val="heading 2"/>
    <w:basedOn w:val="Normal"/>
    <w:next w:val="Normal"/>
    <w:qFormat/>
    <w:pPr>
      <w:keepNext/>
      <w:tabs>
        <w:tab w:val="left" w:pos="993"/>
      </w:tabs>
      <w:outlineLvl w:val="1"/>
    </w:pPr>
    <w:rPr>
      <w:rFonts w:ascii="Arial" w:hAnsi="Arial"/>
      <w:b/>
      <w:sz w:val="44"/>
      <w:u w:val="none"/>
    </w:rPr>
  </w:style>
  <w:style w:type="paragraph" w:styleId="Rubrik3">
    <w:name w:val="heading 3"/>
    <w:basedOn w:val="Normal"/>
    <w:next w:val="Normal"/>
    <w:link w:val="Rubrik3Char"/>
    <w:qFormat/>
    <w:rsid w:val="00F45ED8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FNR-brev">
    <w:name w:val="SFNR-brev"/>
    <w:basedOn w:val="Normal"/>
  </w:style>
  <w:style w:type="paragraph" w:customStyle="1" w:styleId="Formatmall1">
    <w:name w:val="Formatmall1"/>
    <w:basedOn w:val="SFNR-brev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284"/>
      </w:tabs>
    </w:pPr>
    <w:rPr>
      <w:b/>
      <w:kern w:val="0"/>
      <w:sz w:val="20"/>
      <w:u w:val="none"/>
    </w:rPr>
  </w:style>
  <w:style w:type="paragraph" w:styleId="Brdtextmedindrag">
    <w:name w:val="Body Text Indent"/>
    <w:basedOn w:val="Normal"/>
    <w:pPr>
      <w:tabs>
        <w:tab w:val="left" w:pos="-1560"/>
        <w:tab w:val="left" w:pos="993"/>
      </w:tabs>
      <w:ind w:left="1304" w:hanging="1304"/>
    </w:pPr>
    <w:rPr>
      <w:b/>
      <w:bCs/>
      <w:u w:val="none"/>
    </w:rPr>
  </w:style>
  <w:style w:type="paragraph" w:styleId="Ballongtext">
    <w:name w:val="Balloon Text"/>
    <w:basedOn w:val="Normal"/>
    <w:semiHidden/>
    <w:rsid w:val="002973B8"/>
    <w:rPr>
      <w:rFonts w:ascii="Lucida Grande" w:hAnsi="Lucida Grande"/>
      <w:sz w:val="18"/>
      <w:szCs w:val="18"/>
    </w:rPr>
  </w:style>
  <w:style w:type="character" w:customStyle="1" w:styleId="Rubrik3Char">
    <w:name w:val="Rubrik 3 Char"/>
    <w:link w:val="Rubrik3"/>
    <w:rsid w:val="00F45ED8"/>
    <w:rPr>
      <w:rFonts w:ascii="Calibri" w:eastAsia="MS Gothic" w:hAnsi="Calibri" w:cs="Times New Roman"/>
      <w:b/>
      <w:bCs/>
      <w:kern w:val="28"/>
      <w:sz w:val="26"/>
      <w:szCs w:val="26"/>
      <w:u w:val="single"/>
      <w:lang w:val="sv-SE" w:eastAsia="sv-SE"/>
    </w:rPr>
  </w:style>
  <w:style w:type="paragraph" w:styleId="Liststycke">
    <w:name w:val="List Paragraph"/>
    <w:basedOn w:val="Normal"/>
    <w:uiPriority w:val="72"/>
    <w:qFormat/>
    <w:rsid w:val="00A45C7B"/>
    <w:pPr>
      <w:ind w:left="720"/>
    </w:pPr>
  </w:style>
  <w:style w:type="character" w:styleId="Hyperlnk">
    <w:name w:val="Hyperlink"/>
    <w:basedOn w:val="Standardstycketeckensnitt"/>
    <w:uiPriority w:val="99"/>
    <w:unhideWhenUsed/>
    <w:rsid w:val="00E86E08"/>
    <w:rPr>
      <w:color w:val="0563C1"/>
      <w:u w:val="single"/>
    </w:rPr>
  </w:style>
  <w:style w:type="paragraph" w:styleId="Ingetavstnd">
    <w:name w:val="No Spacing"/>
    <w:basedOn w:val="Normal"/>
    <w:uiPriority w:val="1"/>
    <w:qFormat/>
    <w:rsid w:val="002077C3"/>
    <w:rPr>
      <w:rFonts w:ascii="Calibri" w:eastAsiaTheme="minorHAnsi" w:hAnsi="Calibri"/>
      <w:kern w:val="0"/>
      <w:sz w:val="22"/>
      <w:szCs w:val="22"/>
      <w:u w:val="none"/>
      <w:lang w:eastAsia="en-US"/>
    </w:rPr>
  </w:style>
  <w:style w:type="paragraph" w:customStyle="1" w:styleId="Ingress">
    <w:name w:val="Ingress"/>
    <w:basedOn w:val="Normal"/>
    <w:rsid w:val="002077C3"/>
    <w:pPr>
      <w:spacing w:after="60" w:line="276" w:lineRule="auto"/>
    </w:pPr>
    <w:rPr>
      <w:rFonts w:ascii="Calibri" w:eastAsiaTheme="minorHAnsi" w:hAnsi="Calibri"/>
      <w:kern w:val="0"/>
      <w:sz w:val="24"/>
      <w:szCs w:val="24"/>
      <w:u w:val="none"/>
      <w:lang w:eastAsia="en-US"/>
    </w:rPr>
  </w:style>
  <w:style w:type="character" w:styleId="AnvndHyperlnk">
    <w:name w:val="FollowedHyperlink"/>
    <w:basedOn w:val="Standardstycketeckensnitt"/>
    <w:semiHidden/>
    <w:unhideWhenUsed/>
    <w:rsid w:val="00C17D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6B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ZmMjA4YjctNGM5Ni00ZTQwLWFmYmUtZDU5MmE5NzQ0NDVh%40thread.v2/0?context=%7b%22Tid%22%3a%2292f52389-3f0f-4623-9a3b-957c32d194e5%22%2c%22Oid%22%3a%22f0eb6011-f3cd-45df-b268-c50118d2d68f%22%7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Stiftelsen%20brevmall%20svensk%20000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Stiftelsen brevmall svensk 000108</Template>
  <TotalTime>3</TotalTime>
  <Pages>2</Pages>
  <Words>393</Words>
  <Characters>2590</Characters>
  <Application>Microsoft Office Word</Application>
  <DocSecurity>4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styrelse SFNR</vt:lpstr>
      <vt:lpstr>KALLELSE till styrelsemöte i SFNR 2004</vt:lpstr>
    </vt:vector>
  </TitlesOfParts>
  <Company>SU/S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styrelse SFNR</dc:title>
  <dc:creator>Lars Stenberg</dc:creator>
  <cp:keywords>Kallelse SFNR</cp:keywords>
  <cp:lastModifiedBy>Isabella BB</cp:lastModifiedBy>
  <cp:revision>2</cp:revision>
  <cp:lastPrinted>2017-04-24T06:42:00Z</cp:lastPrinted>
  <dcterms:created xsi:type="dcterms:W3CDTF">2022-01-13T07:25:00Z</dcterms:created>
  <dcterms:modified xsi:type="dcterms:W3CDTF">2022-01-13T07:25:00Z</dcterms:modified>
</cp:coreProperties>
</file>